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6766" w14:textId="5F0DDF20"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059135336"/>
                                    </w:sdtPr>
                                    <w:sdtContent>
                                      <w:p w14:paraId="1963BAC7" w14:textId="77777777" w:rsidR="00680C49" w:rsidRPr="00535962" w:rsidRDefault="00680C49" w:rsidP="00680C49">
                                        <w:r>
                                          <w:rPr>
                                            <w:rStyle w:val="Style2"/>
                                          </w:rPr>
                                          <w:t>CONANI-MAE-pEUR-2021-0002</w:t>
                                        </w:r>
                                      </w:p>
                                    </w:sdtContent>
                                  </w:sdt>
                                  <w:p w14:paraId="7316F36B" w14:textId="11E8805A" w:rsidR="00DC3239" w:rsidRPr="00535962" w:rsidRDefault="00680C49" w:rsidP="00DC3239">
                                    <w:pPr>
                                      <w:jc w:val="center"/>
                                    </w:pP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sdt>
                              <w:sdtPr>
                                <w:rPr>
                                  <w:rStyle w:val="Style2"/>
                                </w:rPr>
                                <w:alias w:val="No. del Expediente de Compras "/>
                                <w:tag w:val="No. del Expediente de Compras "/>
                                <w:id w:val="1059135336"/>
                              </w:sdtPr>
                              <w:sdtContent>
                                <w:p w14:paraId="1963BAC7" w14:textId="77777777" w:rsidR="00680C49" w:rsidRPr="00535962" w:rsidRDefault="00680C49" w:rsidP="00680C49">
                                  <w:r>
                                    <w:rPr>
                                      <w:rStyle w:val="Style2"/>
                                    </w:rPr>
                                    <w:t>CONANI-MAE-pEUR-2021-0002</w:t>
                                  </w:r>
                                </w:p>
                              </w:sdtContent>
                            </w:sdt>
                            <w:p w14:paraId="7316F36B" w14:textId="11E8805A" w:rsidR="00DC3239" w:rsidRPr="00535962" w:rsidRDefault="00680C49" w:rsidP="00DC3239">
                              <w:pPr>
                                <w:jc w:val="center"/>
                              </w:pP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bookmarkStart w:id="0" w:name="_GoBack"/>
      <w:bookmarkEnd w:id="0"/>
      <w:r>
        <w:rPr>
          <w:noProof/>
          <w:lang w:val="es-DO" w:eastAsia="es-DO"/>
        </w:rPr>
        <mc:AlternateContent>
          <mc:Choice Requires="wps">
            <w:drawing>
              <wp:anchor distT="0" distB="0" distL="114300" distR="114300" simplePos="0" relativeHeight="251661312" behindDoc="0" locked="0" layoutInCell="1" allowOverlap="1" wp14:anchorId="7AB623D2" wp14:editId="3235BEB8">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680C49">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680C49">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680C4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680C4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80C49"/>
    <w:rsid w:val="006D38F2"/>
    <w:rsid w:val="006D7617"/>
    <w:rsid w:val="006F28AA"/>
    <w:rsid w:val="00721F4E"/>
    <w:rsid w:val="00725091"/>
    <w:rsid w:val="00736DCE"/>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088B-E954-4E04-867B-1D84F155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336</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Raul Rivera</cp:lastModifiedBy>
  <cp:revision>3</cp:revision>
  <cp:lastPrinted>2011-03-04T18:45:00Z</cp:lastPrinted>
  <dcterms:created xsi:type="dcterms:W3CDTF">2020-11-17T12:37:00Z</dcterms:created>
  <dcterms:modified xsi:type="dcterms:W3CDTF">2021-08-26T14:02:00Z</dcterms:modified>
</cp:coreProperties>
</file>