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995599774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2015287026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Style2"/>
                                                  </w:rPr>
                                                  <w:alias w:val="No. del Expediente de Compras "/>
                                                  <w:tag w:val="No. del Expediente de Compras "/>
                                                  <w:id w:val="1567528032"/>
                                                </w:sdtPr>
                                                <w:sdtEndPr>
                                                  <w:rPr>
                                                    <w:rStyle w:val="Style2"/>
                                                  </w:rPr>
                                                </w:sdtEndPr>
                                                <w:sdtContent>
                                                  <w:p w14:paraId="4BCCF1BE" w14:textId="6CDF2F4D" w:rsidR="00427E64" w:rsidRPr="00427E64" w:rsidRDefault="007D4A83" w:rsidP="00427E64">
                                                    <w:r>
                                                      <w:t>CONANI-CCC-SI-2022-0002</w:t>
                                                    </w:r>
                                                  </w:p>
                                                </w:sdtContent>
                                              </w:sdt>
                                              <w:p w14:paraId="1062D719" w14:textId="77777777" w:rsidR="00427E64" w:rsidRDefault="007D4A83" w:rsidP="00427E64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</w:p>
                                            </w:sdtContent>
                                          </w:sdt>
                                          <w:p w14:paraId="18339736" w14:textId="2D7CC5D8" w:rsidR="00F2696B" w:rsidRPr="00F2696B" w:rsidRDefault="007D4A83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  <w:p w14:paraId="32FF0A7B" w14:textId="5AD7ED5E" w:rsidR="00957FDA" w:rsidRPr="00535962" w:rsidRDefault="007D4A83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995599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201528702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56752803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4BCCF1BE" w14:textId="6CDF2F4D" w:rsidR="00427E64" w:rsidRPr="00427E64" w:rsidRDefault="007D4A83" w:rsidP="00427E64">
                                              <w:r>
                                                <w:t>CONANI-CCC-SI-2022-0002</w:t>
                                              </w:r>
                                            </w:p>
                                          </w:sdtContent>
                                        </w:sdt>
                                        <w:p w14:paraId="1062D719" w14:textId="77777777" w:rsidR="00427E64" w:rsidRDefault="007D4A83" w:rsidP="00427E64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18339736" w14:textId="2D7CC5D8" w:rsidR="00F2696B" w:rsidRPr="00F2696B" w:rsidRDefault="007D4A83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  <w:p w14:paraId="32FF0A7B" w14:textId="5AD7ED5E" w:rsidR="00957FDA" w:rsidRPr="00535962" w:rsidRDefault="007D4A83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7D4A8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14:paraId="23A30CAB" w14:textId="3BC253A4" w:rsidR="002E1412" w:rsidRPr="002E1412" w:rsidRDefault="00427E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65ED5"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7D4A8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14:paraId="78398721" w14:textId="77777777" w:rsidR="0026335F" w:rsidRPr="0026335F" w:rsidRDefault="00427E6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7D4A8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14:paraId="2FEB231A" w14:textId="77777777" w:rsidR="00F7443C" w:rsidRPr="004767CC" w:rsidRDefault="00427E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17233"/>
    <w:rsid w:val="0042490F"/>
    <w:rsid w:val="00427E64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5E331E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7D4A83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D6C11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8B6F-9DFB-43EC-820C-B0A4018F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2011-03-04T18:27:00Z</cp:lastPrinted>
  <dcterms:created xsi:type="dcterms:W3CDTF">2022-08-18T20:16:00Z</dcterms:created>
  <dcterms:modified xsi:type="dcterms:W3CDTF">2022-08-18T20:16:00Z</dcterms:modified>
</cp:coreProperties>
</file>