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64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762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364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12700" b="1651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E31D60" w:rsidP="006B20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CONANI-CCC-CP-2021-0026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E31D60" w:rsidP="006B202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CONANI-CCC-CP-2021-0026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364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4445" b="1841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1F3640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439160" cy="418465"/>
                <wp:effectExtent l="0" t="0" r="8890" b="63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E7FAF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</w:rPr>
                                    <w:alias w:val="Nombre de la Institución"/>
                                    <w:tag w:val="Nombre de la Institución"/>
                                    <w:id w:val="1960146143"/>
                                  </w:sdtPr>
                                  <w:sdtContent>
                                    <w:r w:rsidR="00E31D60" w:rsidRPr="001B6E77">
                                      <w:rPr>
                                        <w:rStyle w:val="Style6"/>
                                      </w:rPr>
                                      <w:t>CONSEJO NACIONAL PARA LA NIÑEZ Y LA ADOLESCENCIA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0;margin-top:.6pt;width:270.8pt;height:32.9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" stroked="f">
                <v:textbox>
                  <w:txbxContent>
                    <w:p w:rsidR="002E1412" w:rsidRPr="002E1412" w:rsidRDefault="00BE7FAF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</w:rPr>
                              <w:alias w:val="Nombre de la Institución"/>
                              <w:tag w:val="Nombre de la Institución"/>
                              <w:id w:val="1960146143"/>
                            </w:sdtPr>
                            <w:sdtContent>
                              <w:r w:rsidR="00E31D60" w:rsidRPr="001B6E77">
                                <w:rPr>
                                  <w:rStyle w:val="Style6"/>
                                </w:rPr>
                                <w:t>CONSEJO NACIONAL PARA LA NIÑEZ Y LA ADOLESCENCIA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E7FA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BE7FA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1F3640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317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E7FAF">
                              <w:fldChar w:fldCharType="begin"/>
                            </w:r>
                            <w:r w:rsidR="00BE7FAF">
                              <w:instrText xml:space="preserve"> NUMPAGES   \* MERGEFORMAT </w:instrText>
                            </w:r>
                            <w:r w:rsidR="00BE7FAF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E7FA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E7FAF">
                        <w:fldChar w:fldCharType="begin"/>
                      </w:r>
                      <w:r w:rsidR="00BE7FAF">
                        <w:instrText xml:space="preserve"> NUMPAGES   \* MERGEFORMAT </w:instrText>
                      </w:r>
                      <w:r w:rsidR="00BE7FAF">
                        <w:fldChar w:fldCharType="separate"/>
                      </w:r>
                      <w:r w:rsidR="00B55C91" w:rsidRP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E7FA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  <w:r w:rsidR="00E31D60">
              <w:t xml:space="preserve"> </w:t>
            </w:r>
            <w:r w:rsidR="00E31D60" w:rsidRPr="00E31D60">
              <w:rPr>
                <w:rStyle w:val="Style6"/>
              </w:rPr>
              <w:t>ITEMS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</w:t>
            </w:r>
            <w:bookmarkStart w:id="0" w:name="_GoBack"/>
            <w:bookmarkEnd w:id="0"/>
            <w:r w:rsidRPr="006E45AC">
              <w:rPr>
                <w:rFonts w:ascii="Arial" w:hAnsi="Arial" w:cs="Arial"/>
                <w:b/>
                <w:sz w:val="22"/>
              </w:rPr>
              <w:t>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  <w:tr w:rsidR="00E31D60" w:rsidRPr="006E45AC" w:rsidTr="00B55C91">
        <w:trPr>
          <w:trHeight w:val="373"/>
        </w:trPr>
        <w:tc>
          <w:tcPr>
            <w:tcW w:w="1101" w:type="dxa"/>
          </w:tcPr>
          <w:p w:rsidR="00E31D60" w:rsidRPr="006E45AC" w:rsidRDefault="00E31D60" w:rsidP="003805A6"/>
        </w:tc>
        <w:tc>
          <w:tcPr>
            <w:tcW w:w="1132" w:type="dxa"/>
          </w:tcPr>
          <w:p w:rsidR="00E31D60" w:rsidRPr="006E45AC" w:rsidRDefault="00E31D60" w:rsidP="003805A6"/>
        </w:tc>
        <w:tc>
          <w:tcPr>
            <w:tcW w:w="3971" w:type="dxa"/>
          </w:tcPr>
          <w:p w:rsidR="00E31D60" w:rsidRPr="006E45AC" w:rsidRDefault="00E31D60" w:rsidP="003805A6"/>
        </w:tc>
        <w:tc>
          <w:tcPr>
            <w:tcW w:w="1417" w:type="dxa"/>
          </w:tcPr>
          <w:p w:rsidR="00E31D60" w:rsidRPr="006E45AC" w:rsidRDefault="00E31D60" w:rsidP="003805A6"/>
        </w:tc>
        <w:tc>
          <w:tcPr>
            <w:tcW w:w="1418" w:type="dxa"/>
          </w:tcPr>
          <w:p w:rsidR="00E31D60" w:rsidRPr="006E45AC" w:rsidRDefault="00E31D60" w:rsidP="003805A6"/>
        </w:tc>
        <w:tc>
          <w:tcPr>
            <w:tcW w:w="4961" w:type="dxa"/>
          </w:tcPr>
          <w:p w:rsidR="00E31D60" w:rsidRPr="006E45AC" w:rsidRDefault="00E31D60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FAF" w:rsidRDefault="00BE7FAF" w:rsidP="001007E7">
      <w:pPr>
        <w:spacing w:after="0" w:line="240" w:lineRule="auto"/>
      </w:pPr>
      <w:r>
        <w:separator/>
      </w:r>
    </w:p>
  </w:endnote>
  <w:endnote w:type="continuationSeparator" w:id="0">
    <w:p w:rsidR="00BE7FAF" w:rsidRDefault="00BE7FA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3640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18415" b="762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1F364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15875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FAF" w:rsidRDefault="00BE7FAF" w:rsidP="001007E7">
      <w:pPr>
        <w:spacing w:after="0" w:line="240" w:lineRule="auto"/>
      </w:pPr>
      <w:r>
        <w:separator/>
      </w:r>
    </w:p>
  </w:footnote>
  <w:footnote w:type="continuationSeparator" w:id="0">
    <w:p w:rsidR="00BE7FAF" w:rsidRDefault="00BE7FAF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3640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7FAF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92929"/>
    <w:rsid w:val="00DC5D96"/>
    <w:rsid w:val="00DD4F3E"/>
    <w:rsid w:val="00E124CB"/>
    <w:rsid w:val="00E13E55"/>
    <w:rsid w:val="00E31D60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9047BD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56489-7824-4415-A3BE-07A0F250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4</TotalTime>
  <Pages>11</Pages>
  <Words>300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Angelica Noemi Consuegra</cp:lastModifiedBy>
  <cp:revision>3</cp:revision>
  <cp:lastPrinted>2011-03-04T18:41:00Z</cp:lastPrinted>
  <dcterms:created xsi:type="dcterms:W3CDTF">2020-07-17T12:42:00Z</dcterms:created>
  <dcterms:modified xsi:type="dcterms:W3CDTF">2021-08-20T13:01:00Z</dcterms:modified>
</cp:coreProperties>
</file>