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724D98BC" w:rsidR="00DC3239" w:rsidRPr="00535962" w:rsidRDefault="00FA44B5" w:rsidP="00FE68EF">
                                    <w:r>
                                      <w:rPr>
                                        <w:rStyle w:val="Style2"/>
                                      </w:rPr>
                                      <w:t>CONANI-CCC-CP-2021-0060</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724D98BC" w:rsidR="00DC3239" w:rsidRPr="00535962" w:rsidRDefault="00FA44B5" w:rsidP="00FE68EF">
                              <w:r>
                                <w:rPr>
                                  <w:rStyle w:val="Style2"/>
                                </w:rPr>
                                <w:t>CONANI-CCC-CP-2021-0060</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FA44B5">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FA44B5">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bookmarkStart w:id="0" w:name="_GoBack"/>
      <w:bookmarkEnd w:id="0"/>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E6932"/>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A44B5"/>
    <w:rsid w:val="00FB250F"/>
    <w:rsid w:val="00FB7DE9"/>
    <w:rsid w:val="00FC2870"/>
    <w:rsid w:val="00FE68EF"/>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476A-11A8-4164-A5D2-59DBA008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4</cp:revision>
  <cp:lastPrinted>2011-03-04T18:45:00Z</cp:lastPrinted>
  <dcterms:created xsi:type="dcterms:W3CDTF">2021-04-19T13:02:00Z</dcterms:created>
  <dcterms:modified xsi:type="dcterms:W3CDTF">2021-11-29T14:20:00Z</dcterms:modified>
</cp:coreProperties>
</file>