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62B3">
      <w:r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wgtgIAALs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2132002179"/>
                                      <w:showingPlcHdr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:rsidR="00E51478" w:rsidRDefault="00902513" w:rsidP="00E51478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   </w:t>
                                        </w:r>
                                      </w:p>
                                    </w:sdtContent>
                                  </w:sdt>
                                  <w:p w:rsidR="00840E00" w:rsidRPr="00535962" w:rsidRDefault="00902513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7" style="position:absolute;margin-left:578pt;margin-top:-45.05pt;width:127.2pt;height:55.2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">
                <v:rect id="Rectangle 21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2132002179"/>
                                <w:showingPlcHdr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E51478" w:rsidRDefault="00902513" w:rsidP="00E51478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  <w:r>
                                    <w:rPr>
                                      <w:rStyle w:val="Style2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  <w:p w:rsidR="00840E00" w:rsidRPr="00535962" w:rsidRDefault="00902513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0251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wj7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" stroked="f">
                <v:textbox>
                  <w:txbxContent>
                    <w:p w:rsidR="002E1412" w:rsidRPr="002E1412" w:rsidRDefault="00E5147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0251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E5147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90251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3+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wHwQFY&#10;kMhGs0fQhdVAG5APrwlMWm2/YtRDZ9bYfdkRyzGSbxVoq8yKIrRyXBTTeQ4Le36yOT8higJUjT1G&#10;4/TGj+2/M1ZsW/A0qlnpK9BjI6JUnqI6qBi6L+Z0eClCe5+vo9XTe7b6AQ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F9e&#10;rf6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:rsidR="00F7443C" w:rsidRPr="004767CC" w:rsidRDefault="00E51478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A21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A21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A21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A215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A215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A2151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A215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A215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  <w:bookmarkStart w:id="0" w:name="_GoBack"/>
      <w:bookmarkEnd w:id="0"/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A2151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02513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DF6377"/>
    <w:rsid w:val="00E13E55"/>
    <w:rsid w:val="00E51478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CD1AA-C4AB-46AD-9DA6-BBFB96F7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2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Ana Brito</cp:lastModifiedBy>
  <cp:revision>5</cp:revision>
  <cp:lastPrinted>2011-03-04T19:05:00Z</cp:lastPrinted>
  <dcterms:created xsi:type="dcterms:W3CDTF">2020-11-12T17:34:00Z</dcterms:created>
  <dcterms:modified xsi:type="dcterms:W3CDTF">2021-05-06T20:15:00Z</dcterms:modified>
</cp:coreProperties>
</file>