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 Bold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:lang w:val="es-DO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995599774"/>
                                        </w:sdtPr>
                                        <w:sdtEndPr/>
                                        <w:sdtContent>
                                          <w:p w14:paraId="42B44122" w14:textId="1E3660D7" w:rsidR="00F2696B" w:rsidRPr="00F2696B" w:rsidRDefault="006E02E0" w:rsidP="00F2696B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>CONANI-DAF-CM-2021-0029</w:t>
                                            </w:r>
                                          </w:p>
                                        </w:sdtContent>
                                      </w:sdt>
                                      <w:p w14:paraId="18339736" w14:textId="77777777" w:rsidR="00F2696B" w:rsidRPr="00F2696B" w:rsidRDefault="006E02E0" w:rsidP="00F2696B">
                                        <w:pPr>
                                          <w:rPr>
                                            <w:lang w:val="es-DO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14:paraId="32FF0A7B" w14:textId="5AD7ED5E" w:rsidR="00957FDA" w:rsidRPr="00535962" w:rsidRDefault="006E02E0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  <w:lang w:val="es-DO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alias w:val="No. del Expediente de Compras "/>
                                    <w:tag w:val="No. del Expediente de Compras "/>
                                    <w:id w:val="1995599774"/>
                                  </w:sdtPr>
                                  <w:sdtEndPr/>
                                  <w:sdtContent>
                                    <w:p w14:paraId="42B44122" w14:textId="1E3660D7" w:rsidR="00F2696B" w:rsidRPr="00F2696B" w:rsidRDefault="006E02E0" w:rsidP="00F2696B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>CONANI-DAF-CM-2021-0029</w:t>
                                      </w:r>
                                    </w:p>
                                  </w:sdtContent>
                                </w:sdt>
                                <w:p w14:paraId="18339736" w14:textId="77777777" w:rsidR="00F2696B" w:rsidRPr="00F2696B" w:rsidRDefault="006E02E0" w:rsidP="00F2696B">
                                  <w:pPr>
                                    <w:rPr>
                                      <w:lang w:val="es-DO"/>
                                    </w:rPr>
                                  </w:pPr>
                                </w:p>
                              </w:sdtContent>
                            </w:sdt>
                            <w:p w14:paraId="32FF0A7B" w14:textId="5AD7ED5E" w:rsidR="00957FDA" w:rsidRPr="00535962" w:rsidRDefault="006E02E0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6E02E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6E02E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6E02E0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0484D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6E02E0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2696B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1B4CE-A545-47F8-B3B0-0C2DB500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4</cp:revision>
  <cp:lastPrinted>2011-03-04T18:27:00Z</cp:lastPrinted>
  <dcterms:created xsi:type="dcterms:W3CDTF">2021-05-20T13:55:00Z</dcterms:created>
  <dcterms:modified xsi:type="dcterms:W3CDTF">2021-06-01T17:43:00Z</dcterms:modified>
</cp:coreProperties>
</file>