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757B4D01" w:rsidR="00A66091" w:rsidRPr="00A66091" w:rsidRDefault="00E956E2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CONANI-DAF-CM-2021-0054</w:t>
                                </w:r>
                                <w:bookmarkStart w:id="0" w:name="_GoBack"/>
                                <w:bookmarkEnd w:id="0"/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757B4D01" w:rsidR="00A66091" w:rsidRPr="00A66091" w:rsidRDefault="00E956E2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CONANI-DAF-CM-2021-0054</w:t>
                          </w:r>
                          <w:bookmarkStart w:id="1" w:name="_GoBack"/>
                          <w:bookmarkEnd w:id="1"/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E956E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E956E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E956E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2F6724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56E2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EB80-8B9E-4293-AD46-FA256070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9</cp:revision>
  <cp:lastPrinted>2011-03-04T18:27:00Z</cp:lastPrinted>
  <dcterms:created xsi:type="dcterms:W3CDTF">2021-05-20T13:56:00Z</dcterms:created>
  <dcterms:modified xsi:type="dcterms:W3CDTF">2021-07-21T16:52:00Z</dcterms:modified>
</cp:coreProperties>
</file>