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995599774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2015287026"/>
                                            </w:sdtPr>
                                            <w:sdtEndPr>
                                              <w:rPr>
                                                <w:rStyle w:val="Style2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Style w:val="Style2"/>
                                                  </w:rPr>
                                                  <w:alias w:val="No. del Expediente de Compras "/>
                                                  <w:tag w:val="No. del Expediente de Compras "/>
                                                  <w:id w:val="1567528032"/>
                                                </w:sdtPr>
                                                <w:sdtEndPr>
                                                  <w:rPr>
                                                    <w:rStyle w:val="Style2"/>
                                                  </w:rPr>
                                                </w:sdtEndPr>
                                                <w:sdtContent>
                                                  <w:p w14:paraId="4BCCF1BE" w14:textId="023CCFD1" w:rsidR="00427E64" w:rsidRPr="00427E64" w:rsidRDefault="00417233" w:rsidP="00427E64">
                                                    <w:r>
                                                      <w:t>CONANI-CCC-CP-2022-0019</w:t>
                                                    </w:r>
                                                  </w:p>
                                                </w:sdtContent>
                                              </w:sdt>
                                              <w:p w14:paraId="1062D719" w14:textId="77777777" w:rsidR="00427E64" w:rsidRDefault="00417233" w:rsidP="00427E64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</w:p>
                                            </w:sdtContent>
                                          </w:sdt>
                                          <w:p w14:paraId="18339736" w14:textId="2D7CC5D8" w:rsidR="00F2696B" w:rsidRPr="00F2696B" w:rsidRDefault="00417233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  <w:p w14:paraId="32FF0A7B" w14:textId="5AD7ED5E" w:rsidR="00957FDA" w:rsidRPr="00535962" w:rsidRDefault="00417233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995599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201528702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56752803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4BCCF1BE" w14:textId="023CCFD1" w:rsidR="00427E64" w:rsidRPr="00427E64" w:rsidRDefault="00417233" w:rsidP="00427E64">
                                              <w:r>
                                                <w:t>CONANI-CCC-CP-2022-0019</w:t>
                                              </w:r>
                                            </w:p>
                                          </w:sdtContent>
                                        </w:sdt>
                                        <w:p w14:paraId="1062D719" w14:textId="77777777" w:rsidR="00427E64" w:rsidRDefault="00417233" w:rsidP="00427E64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18339736" w14:textId="2D7CC5D8" w:rsidR="00F2696B" w:rsidRPr="00F2696B" w:rsidRDefault="00417233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</w:p>
                                  </w:sdtContent>
                                </w:sdt>
                              </w:sdtContent>
                            </w:sdt>
                            <w:p w14:paraId="32FF0A7B" w14:textId="5AD7ED5E" w:rsidR="00957FDA" w:rsidRPr="00535962" w:rsidRDefault="00417233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41723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14:paraId="23A30CAB" w14:textId="3BC253A4" w:rsidR="002E1412" w:rsidRPr="002E1412" w:rsidRDefault="00427E6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65ED5"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Start w:id="0" w:name="_GoBack"/>
    <w:bookmarkEnd w:id="0"/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41723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14:paraId="78398721" w14:textId="77777777" w:rsidR="0026335F" w:rsidRPr="0026335F" w:rsidRDefault="00427E6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41723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14:paraId="2FEB231A" w14:textId="77777777" w:rsidR="00F7443C" w:rsidRPr="004767CC" w:rsidRDefault="00427E6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17233"/>
    <w:rsid w:val="0042490F"/>
    <w:rsid w:val="00427E64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605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D6C11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1AE1-9C63-4F07-A0FC-77FC49DD1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8</cp:revision>
  <cp:lastPrinted>2011-03-04T18:27:00Z</cp:lastPrinted>
  <dcterms:created xsi:type="dcterms:W3CDTF">2021-05-20T13:55:00Z</dcterms:created>
  <dcterms:modified xsi:type="dcterms:W3CDTF">2022-05-20T12:07:00Z</dcterms:modified>
</cp:coreProperties>
</file>