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1C8E36F2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873BB">
                                      <w:rPr>
                                        <w:rStyle w:val="Style2"/>
                                      </w:rPr>
                                      <w:t>DAF-CM-2021-006</w:t>
                                    </w:r>
                                    <w:r w:rsidR="00CF0479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1C8E36F2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6873BB">
                                <w:rPr>
                                  <w:rStyle w:val="Style2"/>
                                </w:rPr>
                                <w:t>DAF-CM-2021-006</w:t>
                              </w:r>
                              <w:r w:rsidR="00CF0479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CF047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CF047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CF047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873BB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CF0479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436A-39F6-4098-B810-C7D22EBA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6</cp:revision>
  <cp:lastPrinted>2011-03-04T18:27:00Z</cp:lastPrinted>
  <dcterms:created xsi:type="dcterms:W3CDTF">2020-12-21T20:35:00Z</dcterms:created>
  <dcterms:modified xsi:type="dcterms:W3CDTF">2021-10-08T18:46:00Z</dcterms:modified>
</cp:coreProperties>
</file>