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06F8B0" w14:textId="0A224B91" w:rsidR="00A66091" w:rsidRPr="00A66091" w:rsidRDefault="00BB5168" w:rsidP="00A66091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A66091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t xml:space="preserve"> CONANI-DAF-CM-2021-0072</w:t>
                                </w:r>
                              </w:p>
                              <w:p w14:paraId="32FF0A7B" w14:textId="17AF32F3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0206F8B0" w14:textId="0A224B91" w:rsidR="00A66091" w:rsidRPr="00A66091" w:rsidRDefault="00BB5168" w:rsidP="00A66091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A66091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t xml:space="preserve"> CONANI-DAF-CM-2021-0072</w:t>
                          </w:r>
                        </w:p>
                        <w:p w14:paraId="32FF0A7B" w14:textId="17AF32F3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BB516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BB516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BB516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55ABF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00FAE"/>
    <w:rsid w:val="00957FDA"/>
    <w:rsid w:val="009773D3"/>
    <w:rsid w:val="009A2AEC"/>
    <w:rsid w:val="009B0931"/>
    <w:rsid w:val="009E0472"/>
    <w:rsid w:val="00A16099"/>
    <w:rsid w:val="00A24343"/>
    <w:rsid w:val="00A640BD"/>
    <w:rsid w:val="00A66091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B5168"/>
    <w:rsid w:val="00BC1D0C"/>
    <w:rsid w:val="00BC61BD"/>
    <w:rsid w:val="00BE4FB0"/>
    <w:rsid w:val="00BF1AD5"/>
    <w:rsid w:val="00C24E8D"/>
    <w:rsid w:val="00C43F0E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0EA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95875-F0C2-45AD-99B1-28FA1063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7</cp:revision>
  <cp:lastPrinted>2011-03-04T18:27:00Z</cp:lastPrinted>
  <dcterms:created xsi:type="dcterms:W3CDTF">2021-05-20T13:56:00Z</dcterms:created>
  <dcterms:modified xsi:type="dcterms:W3CDTF">2021-10-01T13:56:00Z</dcterms:modified>
</cp:coreProperties>
</file>