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6A181747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DE6C5C">
                                              <w:rPr>
                                                <w:lang w:val="es-DO"/>
                                              </w:rPr>
                                              <w:t>-00</w:t>
                                            </w:r>
                                            <w:r w:rsidR="005B7437">
                                              <w:t>68</w:t>
                                            </w:r>
                                          </w:p>
                                        </w:sdtContent>
                                      </w:sdt>
                                      <w:p w14:paraId="18339736" w14:textId="77777777" w:rsidR="00F2696B" w:rsidRPr="00F2696B" w:rsidRDefault="005B7437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5B7437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6A181747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DE6C5C">
                                        <w:rPr>
                                          <w:lang w:val="es-DO"/>
                                        </w:rPr>
                                        <w:t>-00</w:t>
                                      </w:r>
                                      <w:r w:rsidR="005B7437">
                                        <w:t>68</w:t>
                                      </w:r>
                                    </w:p>
                                  </w:sdtContent>
                                </w:sdt>
                                <w:p w14:paraId="18339736" w14:textId="77777777" w:rsidR="00F2696B" w:rsidRPr="00F2696B" w:rsidRDefault="005B7437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5B7437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5B743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5B743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5B743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B7437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AF4CB5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DE6C5C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7AB2-10BD-49E5-B6FA-6C455357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8</cp:revision>
  <cp:lastPrinted>2011-03-04T18:27:00Z</cp:lastPrinted>
  <dcterms:created xsi:type="dcterms:W3CDTF">2021-05-20T13:55:00Z</dcterms:created>
  <dcterms:modified xsi:type="dcterms:W3CDTF">2022-08-30T13:20:00Z</dcterms:modified>
</cp:coreProperties>
</file>