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3472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173355</wp:posOffset>
                </wp:positionV>
                <wp:extent cx="3744595" cy="279400"/>
                <wp:effectExtent l="0" t="0" r="8255" b="635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24" w:rsidRPr="00834724" w:rsidRDefault="00B6539A" w:rsidP="00834724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34724" w:rsidRPr="00834724">
                                  <w:rPr>
                                    <w:rStyle w:val="Style6"/>
                                  </w:rPr>
                                  <w:t xml:space="preserve">CONSEJO NACIONAL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201.15pt;margin-top:13.65pt;width:294.85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r9igIAABg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" stroked="f">
                <v:textbox>
                  <w:txbxContent>
                    <w:p w:rsidR="00834724" w:rsidRPr="00834724" w:rsidRDefault="00834724" w:rsidP="00834724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834724">
                            <w:rPr>
                              <w:rStyle w:val="Style6"/>
                            </w:rPr>
                            <w:t xml:space="preserve">CONSEJO NACIONAL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34724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7251065</wp:posOffset>
                </wp:positionH>
                <wp:positionV relativeFrom="paragraph">
                  <wp:posOffset>-815340</wp:posOffset>
                </wp:positionV>
                <wp:extent cx="2074545" cy="1144905"/>
                <wp:effectExtent l="19050" t="19050" r="20955" b="17145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4545" cy="1144905"/>
                          <a:chOff x="9091" y="720"/>
                          <a:chExt cx="2069" cy="1709"/>
                        </a:xfrm>
                      </wpg:grpSpPr>
                      <wpg:grpSp>
                        <wpg:cNvPr id="20" name="Group 4"/>
                        <wpg:cNvGrpSpPr>
                          <a:grpSpLocks/>
                        </wpg:cNvGrpSpPr>
                        <wpg:grpSpPr bwMode="auto">
                          <a:xfrm>
                            <a:off x="9091" y="720"/>
                            <a:ext cx="2069" cy="1709"/>
                            <a:chOff x="9091" y="720"/>
                            <a:chExt cx="2069" cy="1709"/>
                          </a:xfrm>
                        </wpg:grpSpPr>
                        <wpg:grpSp>
                          <wpg:cNvPr id="2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091" y="720"/>
                              <a:ext cx="2069" cy="900"/>
                              <a:chOff x="9091" y="720"/>
                              <a:chExt cx="2069" cy="900"/>
                            </a:xfrm>
                          </wpg:grpSpPr>
                          <wps:wsp>
                            <wps:cNvPr id="2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1" y="1077"/>
                                <a:ext cx="206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CONANI-CCC-cP</w:t>
                                      </w:r>
                                      <w:r w:rsidR="003A1923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-2022-004</w:t>
                                      </w:r>
                                      <w:r w:rsidR="003A1923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9</w:t>
                                      </w: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834724" w:rsidRPr="00C131DA" w:rsidRDefault="00B6539A" w:rsidP="00834724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4724" w:rsidRPr="00C131DA" w:rsidRDefault="00834724" w:rsidP="0083472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89"/>
                              <a:chOff x="9151" y="1440"/>
                              <a:chExt cx="2009" cy="989"/>
                            </a:xfrm>
                          </wpg:grpSpPr>
                          <wps:wsp>
                            <wps:cNvPr id="2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6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rFonts w:ascii="Arial Narrow" w:hAnsi="Arial Narrow"/>
                                      <w:szCs w:val="20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CONANI-CCC-cP-2022-00</w:t>
                                      </w:r>
                                      <w:r w:rsidR="003A1923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40</w:t>
                                      </w: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</w:p>
                                    <w:p w:rsidR="00834724" w:rsidRPr="00C131DA" w:rsidRDefault="00B6539A" w:rsidP="00834724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4724" w:rsidRPr="00C131DA" w:rsidRDefault="00834724" w:rsidP="0083472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9" o:spid="_x0000_s1027" style="position:absolute;margin-left:570.95pt;margin-top:-64.2pt;width:163.35pt;height:90.15pt;z-index:251700224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">
                <v:group id="Group 4" o:spid="_x0000_s1028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5" o:spid="_x0000_s1029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909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CONANI-CCC-cP</w:t>
                                </w:r>
                                <w:r w:rsidR="003A1923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-2022-004</w:t>
                                </w:r>
                                <w:r w:rsidR="003A1923">
                                  <w:rPr>
                                    <w:rStyle w:val="Style2"/>
                                  </w:rPr>
                                  <w:t>0</w:t>
                                </w: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34724" w:rsidRPr="00C131DA" w:rsidRDefault="00B6539A" w:rsidP="00834724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" fillcolor="black" strokecolor="white" strokeweight="3pt">
                      <v:textbox>
                        <w:txbxContent>
                          <w:p w:rsidR="00834724" w:rsidRPr="00C131DA" w:rsidRDefault="00834724" w:rsidP="008347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Text Box 9" o:spid="_x0000_s1033" type="#_x0000_t202" style="position:absolute;left:9151;top:1805;width:200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CONANI-CCC-cP-2022-00</w:t>
                                </w:r>
                                <w:r w:rsidR="003A1923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40</w:t>
                                </w: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</w:p>
                              <w:p w:rsidR="00834724" w:rsidRPr="00C131DA" w:rsidRDefault="00B6539A" w:rsidP="00834724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" fillcolor="#a6a6a6" strokecolor="white" strokeweight="2.25pt">
                      <v:textbox>
                        <w:txbxContent>
                          <w:p w:rsidR="00834724" w:rsidRPr="00C131DA" w:rsidRDefault="00834724" w:rsidP="008347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</v:group>
            </w:pict>
          </mc:Fallback>
        </mc:AlternateContent>
      </w:r>
      <w:r w:rsidR="00B1752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cvJK0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B1752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83472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3472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17F6A47" wp14:editId="401D0F84">
                                      <wp:extent cx="872490" cy="581867"/>
                                      <wp:effectExtent l="0" t="0" r="3810" b="889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5818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1q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d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I2lNa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834724">
                          <w:pPr>
                            <w:rPr>
                              <w:lang w:val="en-US"/>
                            </w:rPr>
                          </w:pPr>
                          <w:r w:rsidRPr="00834724">
                            <w:drawing>
                              <wp:inline distT="0" distB="0" distL="0" distR="0" wp14:anchorId="717F6A47" wp14:editId="401D0F84">
                                <wp:extent cx="872490" cy="581867"/>
                                <wp:effectExtent l="0" t="0" r="3810" b="889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5818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6539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NF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qL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7Wg0W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5B1B1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6539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F7443C" w:rsidRPr="004767CC" w:rsidRDefault="005B1B1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kP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5GYqNbMa9l9QQK&#10;VhIEBlqEuQeLRqrvGA0wQzKsv22pYhi17wW8giSIIjt03CaKZyFs1LllfW6hogSoDBuMxuXSjINq&#10;2yu+aSDS+O6EvIWXU3Mn6uesDu8N5oTjdphpdhCd753X8+Rd/AI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DCBpkPuAIA&#10;AME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CPvA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hG5OWDWvZf0I&#10;ElYSFAZihMEHi1aq7xiNMERyrL9tqWIYde8FPIM0JMROHbcJA2CJkTq3rN2GzOYRWKioACrH5rhc&#10;mmlSbQfFNy1Emh6ekDfwdBruVP3E6vDgYFC45A5DzU6i873zehq9i18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EiQwj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9A" w:rsidRDefault="00B6539A" w:rsidP="001007E7">
      <w:pPr>
        <w:spacing w:after="0" w:line="240" w:lineRule="auto"/>
      </w:pPr>
      <w:r>
        <w:separator/>
      </w:r>
    </w:p>
  </w:endnote>
  <w:endnote w:type="continuationSeparator" w:id="0">
    <w:p w:rsidR="00B6539A" w:rsidRDefault="00B6539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9A" w:rsidRDefault="00B6539A" w:rsidP="001007E7">
      <w:pPr>
        <w:spacing w:after="0" w:line="240" w:lineRule="auto"/>
      </w:pPr>
      <w:r>
        <w:separator/>
      </w:r>
    </w:p>
  </w:footnote>
  <w:footnote w:type="continuationSeparator" w:id="0">
    <w:p w:rsidR="00B6539A" w:rsidRDefault="00B6539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7D88"/>
    <w:rsid w:val="003A1923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23D70"/>
    <w:rsid w:val="00535962"/>
    <w:rsid w:val="005B1B1A"/>
    <w:rsid w:val="005B442B"/>
    <w:rsid w:val="005D0D63"/>
    <w:rsid w:val="00611A07"/>
    <w:rsid w:val="0062592A"/>
    <w:rsid w:val="006506D0"/>
    <w:rsid w:val="00651E48"/>
    <w:rsid w:val="006709BC"/>
    <w:rsid w:val="006E3568"/>
    <w:rsid w:val="00780880"/>
    <w:rsid w:val="007B4164"/>
    <w:rsid w:val="007B6F6F"/>
    <w:rsid w:val="00810515"/>
    <w:rsid w:val="0083342F"/>
    <w:rsid w:val="00834724"/>
    <w:rsid w:val="00854B4F"/>
    <w:rsid w:val="008B3AE5"/>
    <w:rsid w:val="009002B4"/>
    <w:rsid w:val="00957FDA"/>
    <w:rsid w:val="009773D3"/>
    <w:rsid w:val="009A2AEC"/>
    <w:rsid w:val="009B0931"/>
    <w:rsid w:val="009D5862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6539A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FCE36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C6C7-5739-47D6-B0AE-8008A231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8</cp:revision>
  <cp:lastPrinted>2020-11-11T19:30:00Z</cp:lastPrinted>
  <dcterms:created xsi:type="dcterms:W3CDTF">2020-07-17T12:34:00Z</dcterms:created>
  <dcterms:modified xsi:type="dcterms:W3CDTF">2022-09-09T14:20:00Z</dcterms:modified>
</cp:coreProperties>
</file>