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25722" w:rsidP="00130549">
      <w:pPr>
        <w:tabs>
          <w:tab w:val="right" w:pos="9027"/>
        </w:tabs>
      </w:pPr>
      <w:r>
        <w:pict>
          <v:group id="Group 3" o:spid="_x0000_s1052" style="position:absolute;margin-left:343.35pt;margin-top:-66.35pt;width:160.25pt;height:93.55pt;z-index:251698176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">
            <v:group id="Group 4" o:spid="_x0000_s1053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54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091;top:1077;width:206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  <w:rFonts w:ascii="Arial Narrow" w:hAnsi="Arial Narrow"/>
                            <w:sz w:val="20"/>
                            <w:szCs w:val="20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7F09B4" w:rsidRPr="00C131DA" w:rsidRDefault="007F09B4" w:rsidP="007F09B4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CONANI-CCC-cP</w:t>
                            </w:r>
                            <w: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-2022-00</w:t>
                            </w:r>
                            <w:r w:rsidR="00956305">
                              <w:rPr>
                                <w:rStyle w:val="Style2"/>
                              </w:rPr>
                              <w:t>4</w:t>
                            </w:r>
                            <w:r w:rsidR="000F1A80">
                              <w:rPr>
                                <w:rStyle w:val="Style2"/>
                              </w:rPr>
                              <w:t>0</w:t>
                            </w:r>
                          </w:p>
                          <w:p w:rsidR="007F09B4" w:rsidRPr="00C131DA" w:rsidRDefault="007F09B4" w:rsidP="007F09B4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7F09B4" w:rsidRPr="00C131DA" w:rsidRDefault="007F09B4" w:rsidP="007F09B4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7F09B4" w:rsidRPr="00C131DA" w:rsidRDefault="007F09B4" w:rsidP="007F09B4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7F09B4" w:rsidRPr="00C131DA" w:rsidRDefault="00625722" w:rsidP="007F09B4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 style="mso-next-textbox:#Text Box 7">
                    <w:txbxContent>
                      <w:p w:rsidR="007F09B4" w:rsidRPr="00C131DA" w:rsidRDefault="007F09B4" w:rsidP="007F09B4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58" type="#_x0000_t202" style="position:absolute;left:9151;top:1805;width:2009;height:62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  <w:rFonts w:ascii="Arial Narrow" w:hAnsi="Arial Narrow"/>
                            <w:szCs w:val="20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7F09B4" w:rsidRPr="00C131DA" w:rsidRDefault="007F09B4" w:rsidP="007F09B4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CONANI-CCC-cP-2022-00</w:t>
                            </w:r>
                            <w:r w:rsidR="00956305">
                              <w:rPr>
                                <w:rStyle w:val="Style4"/>
                              </w:rPr>
                              <w:t>4</w:t>
                            </w:r>
                            <w:r w:rsidR="000F1A80">
                              <w:rPr>
                                <w:rStyle w:val="Style4"/>
                              </w:rPr>
                              <w:t>0</w:t>
                            </w:r>
                            <w:bookmarkStart w:id="0" w:name="_GoBack"/>
                            <w:bookmarkEnd w:id="0"/>
                          </w:p>
                          <w:p w:rsidR="007F09B4" w:rsidRPr="00C131DA" w:rsidRDefault="007F09B4" w:rsidP="007F09B4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:rsidR="007F09B4" w:rsidRPr="00C131DA" w:rsidRDefault="00625722" w:rsidP="007F09B4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9" type="#_x0000_t202" style="position:absolute;left:9151;top:144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 style="mso-next-textbox:#Text Box 10">
                    <w:txbxContent>
                      <w:p w:rsidR="007F09B4" w:rsidRPr="00C131DA" w:rsidRDefault="007F09B4" w:rsidP="007F09B4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  <w:r>
        <w:pict>
          <v:shape id="Text Box 16" o:spid="_x0000_s1061" type="#_x0000_t202" style="position:absolute;margin-left:84.15pt;margin-top:24.4pt;width:294.85pt;height:22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fZhA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" stroked="f">
            <v:textbox>
              <w:txbxContent>
                <w:p w:rsidR="007F09B4" w:rsidRPr="002E1412" w:rsidRDefault="00625722" w:rsidP="007F09B4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7F09B4"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 w:rsidR="00CB54ED" w:rsidRPr="0096275B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7F09B4">
                      <w:pPr>
                        <w:rPr>
                          <w:lang w:val="en-US"/>
                        </w:rPr>
                      </w:pPr>
                      <w:r w:rsidRPr="007F09B4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1F494EAA" wp14:editId="5A5B83D5">
                            <wp:extent cx="845820" cy="56408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564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625722" w:rsidP="00535962">
      <w:r>
        <w:rPr>
          <w:noProof/>
          <w:lang w:val="en-US" w:eastAsia="zh-TW"/>
        </w:rPr>
        <w:pict>
          <v:shape id="_x0000_s1036" type="#_x0000_t202" style="position:absolute;margin-left:372.4pt;margin-top:5.3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6257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25722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89.65pt;margin-top:.6pt;width:83.6pt;height:32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0A35DD" w:rsidRPr="000A35D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22" w:rsidRDefault="00625722" w:rsidP="001007E7">
      <w:pPr>
        <w:spacing w:after="0" w:line="240" w:lineRule="auto"/>
      </w:pPr>
      <w:r>
        <w:separator/>
      </w:r>
    </w:p>
  </w:endnote>
  <w:endnote w:type="continuationSeparator" w:id="0">
    <w:p w:rsidR="00625722" w:rsidRDefault="0062572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25722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22" w:rsidRDefault="00625722" w:rsidP="001007E7">
      <w:pPr>
        <w:spacing w:after="0" w:line="240" w:lineRule="auto"/>
      </w:pPr>
      <w:r>
        <w:separator/>
      </w:r>
    </w:p>
  </w:footnote>
  <w:footnote w:type="continuationSeparator" w:id="0">
    <w:p w:rsidR="00625722" w:rsidRDefault="0062572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625722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0F1A80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0F1A80" w:rsidRPr="000F1A80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0F1A80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B5361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722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E1F15"/>
    <w:rsid w:val="006F567F"/>
    <w:rsid w:val="00725091"/>
    <w:rsid w:val="00780880"/>
    <w:rsid w:val="007B0E1F"/>
    <w:rsid w:val="007B6F6F"/>
    <w:rsid w:val="007C2731"/>
    <w:rsid w:val="007F09B4"/>
    <w:rsid w:val="00820C9F"/>
    <w:rsid w:val="0082707E"/>
    <w:rsid w:val="008315B0"/>
    <w:rsid w:val="008A04C0"/>
    <w:rsid w:val="008B3AE5"/>
    <w:rsid w:val="008C388B"/>
    <w:rsid w:val="008D73DC"/>
    <w:rsid w:val="009079FB"/>
    <w:rsid w:val="00956305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77768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C5411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09E7BDA2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6C55-1D7E-4AED-BF1D-20C2EC45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10</cp:revision>
  <cp:lastPrinted>2011-03-04T18:59:00Z</cp:lastPrinted>
  <dcterms:created xsi:type="dcterms:W3CDTF">2011-03-04T19:00:00Z</dcterms:created>
  <dcterms:modified xsi:type="dcterms:W3CDTF">2022-09-09T14:21:00Z</dcterms:modified>
</cp:coreProperties>
</file>