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B1752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7005099</wp:posOffset>
                </wp:positionH>
                <wp:positionV relativeFrom="paragraph">
                  <wp:posOffset>-580445</wp:posOffset>
                </wp:positionV>
                <wp:extent cx="1893736" cy="701040"/>
                <wp:effectExtent l="0" t="0" r="11430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3736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0316EC" w:rsidP="00957FD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CONANI-DAF-CM-2022-0071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551.6pt;margin-top:-45.7pt;width:149.1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0316EC" w:rsidP="00957FDA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CONANI-DAF-CM-2022-0071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RGPg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FE4162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aV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oqj&#10;ujaaPYEurIayQfHhOYFJq+0XjHpozRq7zztiOUbyjQJtlVlRhF6Oi2I6z2Fhzy2bcwtRFKBq7DEa&#10;p7d+7P+dsWLbwk2jmpW+Bj02IkolCHdkdVAxtF+M6fBUhP4+X0evHw/a6js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zPDWlYYCAAAYBQAADgAAAAAAAAAAAAAAAAAuAgAAZHJzL2Uyb0RvYy54bWxQSwECLQAUAAYACAAA&#10;ACEAzEoTOt4AAAAJAQAADwAAAAAAAAAAAAAAAADgBAAAZHJzL2Rvd25yZXYueG1sUEsFBgAAAAAE&#10;AAQA8wAAAOsFAAAAAA==&#10;" stroked="f">
                <v:textbox>
                  <w:txbxContent>
                    <w:p w:rsidR="002E1412" w:rsidRPr="002E1412" w:rsidRDefault="000B2509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499C">
        <w:t>0</w:t>
      </w:r>
      <w:bookmarkStart w:id="0" w:name="_GoBack"/>
      <w:bookmarkEnd w:id="0"/>
    </w:p>
    <w:p w:rsidR="00535962" w:rsidRPr="00535962" w:rsidRDefault="00B1752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FE416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H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9NGEe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0B2509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FE4162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EshQIAABc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mHEshQIAABc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F7443C" w:rsidRPr="004767CC" w:rsidRDefault="000B2509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B1752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049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049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0499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D0499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A24343" w:rsidRDefault="0037246F" w:rsidP="00AF2CCA">
      <w:pPr>
        <w:pStyle w:val="Textoindependiente"/>
        <w:spacing w:line="276" w:lineRule="auto"/>
        <w:ind w:right="66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B1752C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162" w:rsidRDefault="00FE4162" w:rsidP="001007E7">
      <w:pPr>
        <w:spacing w:after="0" w:line="240" w:lineRule="auto"/>
      </w:pPr>
      <w:r>
        <w:separator/>
      </w:r>
    </w:p>
  </w:endnote>
  <w:endnote w:type="continuationSeparator" w:id="0">
    <w:p w:rsidR="00FE4162" w:rsidRDefault="00FE4162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B1752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B1752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162" w:rsidRDefault="00FE4162" w:rsidP="001007E7">
      <w:pPr>
        <w:spacing w:after="0" w:line="240" w:lineRule="auto"/>
      </w:pPr>
      <w:r>
        <w:separator/>
      </w:r>
    </w:p>
  </w:footnote>
  <w:footnote w:type="continuationSeparator" w:id="0">
    <w:p w:rsidR="00FE4162" w:rsidRDefault="00FE4162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0322C"/>
    <w:rsid w:val="000316EC"/>
    <w:rsid w:val="00034DD9"/>
    <w:rsid w:val="000B2509"/>
    <w:rsid w:val="000D33D3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AF2CCA"/>
    <w:rsid w:val="00B1752C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0499C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  <w:rsid w:val="00FE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64EDAD"/>
  <w15:docId w15:val="{FD13FE9A-7097-4F9F-A9E8-25C85F5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8A08D-67E2-4E1B-9A0A-9CA34CFC2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1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Sheyla Royer Frias</cp:lastModifiedBy>
  <cp:revision>2</cp:revision>
  <cp:lastPrinted>2020-11-11T19:30:00Z</cp:lastPrinted>
  <dcterms:created xsi:type="dcterms:W3CDTF">2022-10-06T13:19:00Z</dcterms:created>
  <dcterms:modified xsi:type="dcterms:W3CDTF">2022-10-06T13:19:00Z</dcterms:modified>
</cp:coreProperties>
</file>