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14790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2504661</wp:posOffset>
                </wp:positionH>
                <wp:positionV relativeFrom="paragraph">
                  <wp:posOffset>111318</wp:posOffset>
                </wp:positionV>
                <wp:extent cx="3538330" cy="476913"/>
                <wp:effectExtent l="0" t="0" r="508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330" cy="476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2E1412" w:rsidRPr="00214790" w:rsidRDefault="00214790" w:rsidP="00214790">
                                <w:pPr>
                                  <w:jc w:val="center"/>
                                  <w:rPr>
                                    <w:rFonts w:ascii="Arial Bold" w:hAnsi="Arial Bold"/>
                                    <w:b/>
                                    <w:spacing w:val="-20"/>
                                    <w:w w:val="90"/>
                                    <w:sz w:val="22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CONSEJO NACIONAL PARA LA NIÑEZ Y LA ADOLESCENCIA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97.2pt;margin-top:8.75pt;width:278.6pt;height:3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2E1412" w:rsidRPr="00214790" w:rsidRDefault="00214790" w:rsidP="00214790">
                          <w:pPr>
                            <w:jc w:val="center"/>
                            <w:rPr>
                              <w:rFonts w:ascii="Arial Bold" w:hAnsi="Arial Bold"/>
                              <w:b/>
                              <w:spacing w:val="-20"/>
                              <w:w w:val="90"/>
                              <w:sz w:val="22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CONSEJO NACIONAL PARA LA NIÑEZ Y LA ADOLESCENCIA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1752C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6973294</wp:posOffset>
                </wp:positionH>
                <wp:positionV relativeFrom="paragraph">
                  <wp:posOffset>-580445</wp:posOffset>
                </wp:positionV>
                <wp:extent cx="1925541" cy="701040"/>
                <wp:effectExtent l="0" t="0" r="1778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5541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214790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CONANI-CCC-CP-2022-0060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49.1pt;margin-top:-45.7pt;width:151.6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214790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CONANI-CCC-CP-2022-0060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1752C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B1752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tZougIAAMI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IvLWa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214790" w:rsidP="00535962">
      <w:bookmarkStart w:id="0" w:name="_GoBack"/>
      <w:bookmarkEnd w:id="0"/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3254237</wp:posOffset>
                </wp:positionH>
                <wp:positionV relativeFrom="paragraph">
                  <wp:posOffset>240968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253556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56.25pt;margin-top:18.95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/C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" stroked="f">
                <v:textbox>
                  <w:txbxContent>
                    <w:p w:rsidR="00F7443C" w:rsidRPr="004767CC" w:rsidRDefault="00253556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1752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5355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556" w:rsidRDefault="00253556" w:rsidP="001007E7">
      <w:pPr>
        <w:spacing w:after="0" w:line="240" w:lineRule="auto"/>
      </w:pPr>
      <w:r>
        <w:separator/>
      </w:r>
    </w:p>
  </w:endnote>
  <w:endnote w:type="continuationSeparator" w:id="0">
    <w:p w:rsidR="00253556" w:rsidRDefault="0025355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556" w:rsidRDefault="00253556" w:rsidP="001007E7">
      <w:pPr>
        <w:spacing w:after="0" w:line="240" w:lineRule="auto"/>
      </w:pPr>
      <w:r>
        <w:separator/>
      </w:r>
    </w:p>
  </w:footnote>
  <w:footnote w:type="continuationSeparator" w:id="0">
    <w:p w:rsidR="00253556" w:rsidRDefault="00253556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B2509"/>
    <w:rsid w:val="000D33D3"/>
    <w:rsid w:val="001007E7"/>
    <w:rsid w:val="001020C0"/>
    <w:rsid w:val="00123B8D"/>
    <w:rsid w:val="00147842"/>
    <w:rsid w:val="00157600"/>
    <w:rsid w:val="00170EC5"/>
    <w:rsid w:val="00194FF2"/>
    <w:rsid w:val="001F73A7"/>
    <w:rsid w:val="00200073"/>
    <w:rsid w:val="00214790"/>
    <w:rsid w:val="00253556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0499C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A744B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BE694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A955B-7B66-4A22-A034-B4EBEFEA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3</cp:revision>
  <cp:lastPrinted>2020-11-11T19:30:00Z</cp:lastPrinted>
  <dcterms:created xsi:type="dcterms:W3CDTF">2022-10-13T13:49:00Z</dcterms:created>
  <dcterms:modified xsi:type="dcterms:W3CDTF">2022-10-20T14:32:00Z</dcterms:modified>
</cp:coreProperties>
</file>