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2324FF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CONANI-CCC-CP-2022-0061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2324FF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CONANI-CCC-CP-2022-0061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53C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53C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53C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B3" w:rsidRDefault="00A53CB3" w:rsidP="001007E7">
      <w:pPr>
        <w:spacing w:after="0" w:line="240" w:lineRule="auto"/>
      </w:pPr>
      <w:r>
        <w:separator/>
      </w:r>
    </w:p>
  </w:endnote>
  <w:end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B3" w:rsidRDefault="00A53CB3" w:rsidP="001007E7">
      <w:pPr>
        <w:spacing w:after="0" w:line="240" w:lineRule="auto"/>
      </w:pPr>
      <w:r>
        <w:separator/>
      </w:r>
    </w:p>
  </w:footnote>
  <w:footnote w:type="continuationSeparator" w:id="0">
    <w:p w:rsidR="00A53CB3" w:rsidRDefault="00A53CB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24FF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1487D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B2C65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D3145"/>
    <w:rsid w:val="009E6E37"/>
    <w:rsid w:val="00A16099"/>
    <w:rsid w:val="00A53CB3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2FC6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ABF5-9495-4F66-BAB3-C56F3C37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2022-10-21T21:17:00Z</dcterms:created>
  <dcterms:modified xsi:type="dcterms:W3CDTF">2022-10-21T21:17:00Z</dcterms:modified>
</cp:coreProperties>
</file>