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23672A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CONANI-CCC-CP-2022-0062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23672A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CONANI-CCC-CP-2022-0062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3672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672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672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B3" w:rsidRDefault="00A53CB3" w:rsidP="001007E7">
      <w:pPr>
        <w:spacing w:after="0" w:line="240" w:lineRule="auto"/>
      </w:pPr>
      <w:r>
        <w:separator/>
      </w:r>
    </w:p>
  </w:endnote>
  <w:end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B3" w:rsidRDefault="00A53CB3" w:rsidP="001007E7">
      <w:pPr>
        <w:spacing w:after="0" w:line="240" w:lineRule="auto"/>
      </w:pPr>
      <w:r>
        <w:separator/>
      </w:r>
    </w:p>
  </w:footnote>
  <w:foot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24FF"/>
    <w:rsid w:val="0023672A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1487D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B2C65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D3145"/>
    <w:rsid w:val="009E6E37"/>
    <w:rsid w:val="00A16099"/>
    <w:rsid w:val="00A53CB3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2FC6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FC63-B523-4020-8B22-ED4F822C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2022-10-26T16:30:00Z</dcterms:created>
  <dcterms:modified xsi:type="dcterms:W3CDTF">2022-10-26T16:30:00Z</dcterms:modified>
</cp:coreProperties>
</file>