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21337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7247890</wp:posOffset>
                </wp:positionH>
                <wp:positionV relativeFrom="paragraph">
                  <wp:posOffset>-571500</wp:posOffset>
                </wp:positionV>
                <wp:extent cx="1711325" cy="701040"/>
                <wp:effectExtent l="19050" t="0" r="2222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1325" cy="701040"/>
                          <a:chOff x="12715" y="523"/>
                          <a:chExt cx="2695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715" y="561"/>
                            <a:ext cx="2636" cy="968"/>
                            <a:chOff x="8965" y="720"/>
                            <a:chExt cx="2195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5" y="1077"/>
                              <a:ext cx="219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alias w:val="No. del Expediente de Compras "/>
                                      <w:tag w:val="No. del Expediente de Compras "/>
                                      <w:id w:val="-2132002179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E51478" w:rsidRPr="0021337C" w:rsidRDefault="0021337C" w:rsidP="00E51478">
                                        <w:pPr>
                                          <w:jc w:val="center"/>
                                          <w:rPr>
                                            <w:rStyle w:val="Style2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1337C">
                                          <w:rPr>
                                            <w:rStyle w:val="Style2"/>
                                            <w:sz w:val="20"/>
                                            <w:szCs w:val="20"/>
                                          </w:rPr>
                                          <w:t>CONANI-CCC-CP-2022-0062</w:t>
                                        </w:r>
                                      </w:p>
                                    </w:sdtContent>
                                  </w:sdt>
                                  <w:p w:rsidR="00840E00" w:rsidRPr="00535962" w:rsidRDefault="0021337C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0.7pt;margin-top:-45pt;width:134.75pt;height:55.2pt;z-index:251660288" coordorigin="12715,523" coordsize="269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715;top:561;width:2636;height:968" coordorigin="8965,720" coordsize="2195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8965;top:1077;width:219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alias w:val="No. del Expediente de Compras "/>
                                <w:tag w:val="No. del Expediente de Compras "/>
                                <w:id w:val="-2132002179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E51478" w:rsidRPr="0021337C" w:rsidRDefault="0021337C" w:rsidP="00E51478">
                                  <w:pPr>
                                    <w:jc w:val="center"/>
                                    <w:rPr>
                                      <w:rStyle w:val="Style2"/>
                                      <w:sz w:val="20"/>
                                      <w:szCs w:val="20"/>
                                    </w:rPr>
                                  </w:pPr>
                                  <w:r w:rsidRPr="0021337C">
                                    <w:rPr>
                                      <w:rStyle w:val="Style2"/>
                                      <w:sz w:val="20"/>
                                      <w:szCs w:val="20"/>
                                    </w:rPr>
                                    <w:t>CONANI-CCC-CP-2022-0062</w:t>
                                  </w:r>
                                </w:p>
                              </w:sdtContent>
                            </w:sdt>
                            <w:p w:rsidR="00840E00" w:rsidRPr="00535962" w:rsidRDefault="0021337C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1337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E5147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1337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E5147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1337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E5147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</w:t>
      </w:r>
      <w:bookmarkStart w:id="0" w:name="_GoBack"/>
      <w:bookmarkEnd w:id="0"/>
      <w:r w:rsidR="007372FF" w:rsidRPr="00090E8D">
        <w:rPr>
          <w:rFonts w:ascii="Arial" w:hAnsi="Arial" w:cs="Arial"/>
          <w:color w:val="FF0000"/>
          <w:sz w:val="20"/>
          <w:szCs w:val="22"/>
        </w:rPr>
        <w:t>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1337C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2151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02513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DF6377"/>
    <w:rsid w:val="00E13E55"/>
    <w:rsid w:val="00E51478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2E23-7034-4912-974C-491EDBD2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2011-03-04T19:05:00Z</cp:lastPrinted>
  <dcterms:created xsi:type="dcterms:W3CDTF">2022-10-26T16:29:00Z</dcterms:created>
  <dcterms:modified xsi:type="dcterms:W3CDTF">2022-10-26T16:29:00Z</dcterms:modified>
</cp:coreProperties>
</file>