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D558ED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CONANI-CCC-CP-2022-0063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D558ED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CONANI-CCC-CP-2022-0063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558E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558E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558E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B3" w:rsidRDefault="00A53CB3" w:rsidP="001007E7">
      <w:pPr>
        <w:spacing w:after="0" w:line="240" w:lineRule="auto"/>
      </w:pPr>
      <w:r>
        <w:separator/>
      </w:r>
    </w:p>
  </w:endnote>
  <w:end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B3" w:rsidRDefault="00A53CB3" w:rsidP="001007E7">
      <w:pPr>
        <w:spacing w:after="0" w:line="240" w:lineRule="auto"/>
      </w:pPr>
      <w:r>
        <w:separator/>
      </w:r>
    </w:p>
  </w:footnote>
  <w:foot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24FF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1487D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B2C65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D3145"/>
    <w:rsid w:val="009E6E37"/>
    <w:rsid w:val="00A16099"/>
    <w:rsid w:val="00A53CB3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558ED"/>
    <w:rsid w:val="00D64696"/>
    <w:rsid w:val="00D7710E"/>
    <w:rsid w:val="00D90D49"/>
    <w:rsid w:val="00D92FC6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2D05-006D-4DC0-A8C0-1D39D984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2022-10-26T16:21:00Z</dcterms:created>
  <dcterms:modified xsi:type="dcterms:W3CDTF">2022-10-26T16:21:00Z</dcterms:modified>
</cp:coreProperties>
</file>