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3472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173355</wp:posOffset>
                </wp:positionV>
                <wp:extent cx="3744595" cy="279400"/>
                <wp:effectExtent l="0" t="0" r="8255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24" w:rsidRPr="00834724" w:rsidRDefault="00834724" w:rsidP="00834724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Pr="00834724">
                                  <w:rPr>
                                    <w:rStyle w:val="Style6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201.15pt;margin-top:13.65pt;width:294.8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r9igIAABg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" stroked="f">
                <v:textbox>
                  <w:txbxContent>
                    <w:p w:rsidR="00834724" w:rsidRPr="00834724" w:rsidRDefault="00834724" w:rsidP="00834724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834724">
                            <w:rPr>
                              <w:rStyle w:val="Style6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34724"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7251065</wp:posOffset>
                </wp:positionH>
                <wp:positionV relativeFrom="paragraph">
                  <wp:posOffset>-815340</wp:posOffset>
                </wp:positionV>
                <wp:extent cx="2074545" cy="1144905"/>
                <wp:effectExtent l="19050" t="19050" r="20955" b="17145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144905"/>
                          <a:chOff x="9091" y="720"/>
                          <a:chExt cx="2069" cy="1709"/>
                        </a:xfrm>
                      </wpg:grpSpPr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709"/>
                            <a:chOff x="9091" y="720"/>
                            <a:chExt cx="2069" cy="1709"/>
                          </a:xfrm>
                        </wpg:grpSpPr>
                        <wpg:grpSp>
                          <wpg:cNvPr id="2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-2022-0026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724" w:rsidRPr="00C131DA" w:rsidRDefault="00834724" w:rsidP="0083472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89"/>
                              <a:chOff x="9151" y="1440"/>
                              <a:chExt cx="2009" cy="989"/>
                            </a:xfrm>
                          </wpg:grpSpPr>
                          <wps:wsp>
                            <wps:cNvPr id="2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6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26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724" w:rsidRPr="00C131DA" w:rsidRDefault="00834724" w:rsidP="0083472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9" o:spid="_x0000_s1027" style="position:absolute;margin-left:570.95pt;margin-top:-64.2pt;width:163.35pt;height:90.15pt;z-index:251700224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">
                <v:group id="Group 4" o:spid="_x0000_s1028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5" o:spid="_x0000_s1029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 Box 6" o:spid="_x0000_s1030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-2022-0026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" fillcolor="black" strokecolor="white" strokeweight="3pt">
                      <v:textbox>
                        <w:txbxContent>
                          <w:p w:rsidR="00834724" w:rsidRPr="00C131DA" w:rsidRDefault="00834724" w:rsidP="008347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9" o:spid="_x0000_s1033" type="#_x0000_t202" style="position:absolute;left:9151;top:1805;width:200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26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" fillcolor="#a6a6a6" strokecolor="white" strokeweight="2.25pt">
                      <v:textbox>
                        <w:txbxContent>
                          <w:p w:rsidR="00834724" w:rsidRPr="00C131DA" w:rsidRDefault="00834724" w:rsidP="008347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</v:group>
            </w:pict>
          </mc:Fallback>
        </mc:AlternateContent>
      </w:r>
      <w:r w:rsidR="00B1752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1752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83472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34724">
                                  <w:drawing>
                                    <wp:inline distT="0" distB="0" distL="0" distR="0" wp14:anchorId="717F6A47" wp14:editId="401D0F84">
                                      <wp:extent cx="872490" cy="581867"/>
                                      <wp:effectExtent l="0" t="0" r="3810" b="889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581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1q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d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I2lNa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34724">
                          <w:pPr>
                            <w:rPr>
                              <w:lang w:val="en-US"/>
                            </w:rPr>
                          </w:pPr>
                          <w:r w:rsidRPr="00834724">
                            <w:drawing>
                              <wp:inline distT="0" distB="0" distL="0" distR="0" wp14:anchorId="717F6A47" wp14:editId="401D0F84">
                                <wp:extent cx="872490" cy="581867"/>
                                <wp:effectExtent l="0" t="0" r="3810" b="889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5818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  <w:bookmarkStart w:id="0" w:name="_GoBack"/>
      <w:bookmarkEnd w:id="0"/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B1B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NF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qL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7Wg0W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B1B1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B1B1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F7443C" w:rsidRPr="004767CC" w:rsidRDefault="005B1B1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kP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YqNbMa9l9QQK&#10;VhIEBlqEuQeLRqrvGA0wQzKsv22pYhi17wW8giSIIjt03CaKZyFs1LllfW6hogSoDBuMxuXSjINq&#10;2yu+aSDS+O6EvIWXU3Mn6uesDu8N5oTjdphpdhCd753X8+Rd/AI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DCBpkP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CPvA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hG5OWDWvZf0I&#10;ElYSFAZihMEHi1aq7xiNMERyrL9tqWIYde8FPIM0JMROHbcJA2CJkTq3rN2GzOYRWKioACrH5rhc&#10;mmlSbQfFNy1Emh6ekDfwdBruVP3E6vDgYFC45A5DzU6i873zehq9i18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EiQwj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1A" w:rsidRDefault="005B1B1A" w:rsidP="001007E7">
      <w:pPr>
        <w:spacing w:after="0" w:line="240" w:lineRule="auto"/>
      </w:pPr>
      <w:r>
        <w:separator/>
      </w:r>
    </w:p>
  </w:endnote>
  <w:endnote w:type="continuationSeparator" w:id="0">
    <w:p w:rsidR="005B1B1A" w:rsidRDefault="005B1B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1A" w:rsidRDefault="005B1B1A" w:rsidP="001007E7">
      <w:pPr>
        <w:spacing w:after="0" w:line="240" w:lineRule="auto"/>
      </w:pPr>
      <w:r>
        <w:separator/>
      </w:r>
    </w:p>
  </w:footnote>
  <w:footnote w:type="continuationSeparator" w:id="0">
    <w:p w:rsidR="005B1B1A" w:rsidRDefault="005B1B1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1B1A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34724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8564-839D-4362-88B4-37E5F123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5</cp:revision>
  <cp:lastPrinted>2020-11-11T19:30:00Z</cp:lastPrinted>
  <dcterms:created xsi:type="dcterms:W3CDTF">2020-07-17T12:34:00Z</dcterms:created>
  <dcterms:modified xsi:type="dcterms:W3CDTF">2022-07-26T16:18:00Z</dcterms:modified>
</cp:coreProperties>
</file>