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95599774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2015287026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1567528032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14:paraId="4BCCF1BE" w14:textId="663D6D9A" w:rsidR="00427E64" w:rsidRPr="00427E64" w:rsidRDefault="00CE0B29" w:rsidP="00427E64">
                                                    <w:r>
                                                      <w:t>CONANI-CCC-CP-2022-0032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14:paraId="1062D719" w14:textId="77777777" w:rsidR="00427E64" w:rsidRDefault="00CE0B29" w:rsidP="00427E64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  <w:p w14:paraId="18339736" w14:textId="2D7CC5D8" w:rsidR="00F2696B" w:rsidRPr="00F2696B" w:rsidRDefault="00CE0B29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14:paraId="32FF0A7B" w14:textId="5AD7ED5E" w:rsidR="00957FDA" w:rsidRPr="00535962" w:rsidRDefault="00CE0B29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95599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201528702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56752803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4BCCF1BE" w14:textId="663D6D9A" w:rsidR="00427E64" w:rsidRPr="00427E64" w:rsidRDefault="00CE0B29" w:rsidP="00427E64">
                                              <w:r>
                                                <w:t>CONANI-CCC-CP-2022-0032</w:t>
                                              </w:r>
                                            </w:p>
                                          </w:sdtContent>
                                        </w:sdt>
                                        <w:p w14:paraId="1062D719" w14:textId="77777777" w:rsidR="00427E64" w:rsidRDefault="00CE0B29" w:rsidP="00427E64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18339736" w14:textId="2D7CC5D8" w:rsidR="00F2696B" w:rsidRPr="00F2696B" w:rsidRDefault="00CE0B29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14:paraId="32FF0A7B" w14:textId="5AD7ED5E" w:rsidR="00957FDA" w:rsidRPr="00535962" w:rsidRDefault="00CE0B29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CE0B2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14:paraId="23A30CAB" w14:textId="3BC253A4" w:rsidR="002E1412" w:rsidRPr="002E1412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65ED5"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CE0B2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14:paraId="78398721" w14:textId="77777777" w:rsidR="0026335F" w:rsidRPr="0026335F" w:rsidRDefault="00427E6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CE0B2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14:paraId="2FEB231A" w14:textId="77777777" w:rsidR="00F7443C" w:rsidRPr="004767CC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D7745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17233"/>
    <w:rsid w:val="0042490F"/>
    <w:rsid w:val="00427E64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D6C11"/>
    <w:rsid w:val="00BE4FB0"/>
    <w:rsid w:val="00BF1AD5"/>
    <w:rsid w:val="00C24E8D"/>
    <w:rsid w:val="00C5254E"/>
    <w:rsid w:val="00C66D08"/>
    <w:rsid w:val="00C85195"/>
    <w:rsid w:val="00CA4661"/>
    <w:rsid w:val="00CE0B29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786B-0559-4B6D-A389-D1AC1722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10</cp:revision>
  <cp:lastPrinted>2011-03-04T18:27:00Z</cp:lastPrinted>
  <dcterms:created xsi:type="dcterms:W3CDTF">2021-05-20T13:55:00Z</dcterms:created>
  <dcterms:modified xsi:type="dcterms:W3CDTF">2022-08-01T13:05:00Z</dcterms:modified>
</cp:coreProperties>
</file>