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18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sz w:val="18"/>
                                      </w:rPr>
                                      <w:alias w:val="No. del Expediente de Compras "/>
                                      <w:tag w:val="No. del Expediente de Compras "/>
                                      <w:id w:val="-2132002179"/>
                                    </w:sdtPr>
                                    <w:sdtContent>
                                      <w:p w:rsidR="001D32F3" w:rsidRPr="001D32F3" w:rsidRDefault="001D32F3" w:rsidP="001D32F3">
                                        <w:pPr>
                                          <w:jc w:val="center"/>
                                          <w:rPr>
                                            <w:rFonts w:asciiTheme="minorHAnsi" w:hAnsiTheme="minorHAnsi" w:cstheme="minorBidi"/>
                                            <w:b/>
                                            <w:sz w:val="16"/>
                                            <w:szCs w:val="20"/>
                                            <w:lang w:val="es-DO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Arial Bold" w:hAnsi="Arial Bold" w:cstheme="minorBidi"/>
                                              <w:b/>
                                              <w:caps/>
                                              <w:spacing w:val="-20"/>
                                              <w:szCs w:val="22"/>
                                              <w:lang w:val="es-DO"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3417747"/>
                                          </w:sdtPr>
                                          <w:sdtContent>
                                            <w:r w:rsidRPr="001D32F3">
                                              <w:rPr>
                                                <w:rFonts w:ascii="Arial Narrow" w:hAnsi="Arial Narrow"/>
                                                <w:b/>
                                                <w:szCs w:val="22"/>
                                              </w:rPr>
                                              <w:t>CONANI-CCC-CP-2020-</w:t>
                                            </w:r>
                                            <w:r w:rsidRPr="001D32F3">
                                              <w:rPr>
                                                <w:rFonts w:ascii="Arial Narrow" w:hAnsi="Arial Narrow" w:cstheme="minorBidi"/>
                                                <w:b/>
                                                <w:szCs w:val="22"/>
                                                <w:lang w:val="es-DO"/>
                                              </w:rPr>
                                              <w:t>0035</w:t>
                                            </w:r>
                                          </w:sdtContent>
                                        </w:sdt>
                                      </w:p>
                                      <w:p w:rsidR="001D32F3" w:rsidRPr="001D32F3" w:rsidRDefault="001D32F3" w:rsidP="001D32F3">
                                        <w:pPr>
                                          <w:jc w:val="center"/>
                                          <w:rPr>
                                            <w:rStyle w:val="Style2"/>
                                            <w:sz w:val="18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1D32F3" w:rsidRDefault="001D32F3" w:rsidP="00840E00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18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sz w:val="18"/>
                                </w:rPr>
                                <w:alias w:val="No. del Expediente de Compras "/>
                                <w:tag w:val="No. del Expediente de Compras "/>
                                <w:id w:val="-2132002179"/>
                              </w:sdtPr>
                              <w:sdtContent>
                                <w:p w:rsidR="001D32F3" w:rsidRPr="001D32F3" w:rsidRDefault="001D32F3" w:rsidP="001D32F3">
                                  <w:pPr>
                                    <w:jc w:val="center"/>
                                    <w:rPr>
                                      <w:rFonts w:asciiTheme="minorHAnsi" w:hAnsiTheme="minorHAnsi" w:cstheme="minorBidi"/>
                                      <w:b/>
                                      <w:sz w:val="16"/>
                                      <w:szCs w:val="20"/>
                                      <w:lang w:val="es-DO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 Bold" w:hAnsi="Arial Bold" w:cstheme="minorBidi"/>
                                        <w:b/>
                                        <w:caps/>
                                        <w:spacing w:val="-20"/>
                                        <w:szCs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Content>
                                      <w:r w:rsidRPr="001D32F3">
                                        <w:rPr>
                                          <w:rFonts w:ascii="Arial Narrow" w:hAnsi="Arial Narrow"/>
                                          <w:b/>
                                          <w:szCs w:val="22"/>
                                        </w:rPr>
                                        <w:t>CONANI-CCC-CP-2020-</w:t>
                                      </w:r>
                                      <w:r w:rsidRPr="001D32F3">
                                        <w:rPr>
                                          <w:rFonts w:ascii="Arial Narrow" w:hAnsi="Arial Narrow" w:cstheme="minorBidi"/>
                                          <w:b/>
                                          <w:szCs w:val="22"/>
                                          <w:lang w:val="es-DO"/>
                                        </w:rPr>
                                        <w:t>0035</w:t>
                                      </w:r>
                                    </w:sdtContent>
                                  </w:sdt>
                                </w:p>
                                <w:p w:rsidR="001D32F3" w:rsidRPr="001D32F3" w:rsidRDefault="001D32F3" w:rsidP="001D32F3">
                                  <w:pPr>
                                    <w:jc w:val="center"/>
                                    <w:rPr>
                                      <w:rStyle w:val="Style2"/>
                                      <w:sz w:val="18"/>
                                    </w:rPr>
                                  </w:pPr>
                                </w:p>
                              </w:sdtContent>
                            </w:sdt>
                            <w:p w:rsidR="00840E00" w:rsidRPr="001D32F3" w:rsidRDefault="001D32F3" w:rsidP="00840E0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D32F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1D32F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D32F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1D32F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bookmarkStart w:id="0" w:name="_GoBack"/>
      <w:bookmarkEnd w:id="0"/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D32F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1D32F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D32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D32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D32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D32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D32F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1D32F3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1D32F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D32F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D32F3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C71F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6DE3-025C-4F1C-A7DD-387EF7F9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Janise Fabian</cp:lastModifiedBy>
  <cp:revision>3</cp:revision>
  <cp:lastPrinted>2011-03-04T19:05:00Z</cp:lastPrinted>
  <dcterms:created xsi:type="dcterms:W3CDTF">2020-12-04T16:50:00Z</dcterms:created>
  <dcterms:modified xsi:type="dcterms:W3CDTF">2020-12-04T16:52:00Z</dcterms:modified>
</cp:coreProperties>
</file>