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35962" w:rsidRPr="00F7167E" w:rsidRDefault="00FA2AFA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BWI5sX4AAAAAoBAAAP&#10;AAAAAAAAAAAAAAAAAAcFAABkcnMvZG93bnJldi54bWxQSwUGAAAAAAQABADzAAAAFA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9E6E37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YCF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" filled="f" stroked="f">
                <v:textbox>
                  <w:txbxContent>
                    <w:p w:rsidR="0026335F" w:rsidRPr="0026335F" w:rsidRDefault="00BF3B3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1466B0" w:rsidP="001466B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8" style="position:absolute;margin-left:371.05pt;margin-top:-47.05pt;width:127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1466B0" w:rsidP="001466B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9E6E37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BF3B3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9E6E37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BF3B3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E37" w:rsidRDefault="009E6E37" w:rsidP="001007E7">
      <w:pPr>
        <w:spacing w:after="0" w:line="240" w:lineRule="auto"/>
      </w:pPr>
      <w:r>
        <w:separator/>
      </w:r>
    </w:p>
  </w:endnote>
  <w:endnote w:type="continuationSeparator" w:id="0">
    <w:p w:rsidR="009E6E37" w:rsidRDefault="009E6E37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E37" w:rsidRDefault="009E6E37" w:rsidP="001007E7">
      <w:pPr>
        <w:spacing w:after="0" w:line="240" w:lineRule="auto"/>
      </w:pPr>
      <w:r>
        <w:separator/>
      </w:r>
    </w:p>
  </w:footnote>
  <w:footnote w:type="continuationSeparator" w:id="0">
    <w:p w:rsidR="009E6E37" w:rsidRDefault="009E6E37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38D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9E6E37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BF3B35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54C49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A9941-54AF-4541-A456-0CCCAFC90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Maria Alvarez</cp:lastModifiedBy>
  <cp:revision>2</cp:revision>
  <cp:lastPrinted>2011-03-04T18:48:00Z</cp:lastPrinted>
  <dcterms:created xsi:type="dcterms:W3CDTF">2020-04-30T16:12:00Z</dcterms:created>
  <dcterms:modified xsi:type="dcterms:W3CDTF">2020-04-30T16:12:00Z</dcterms:modified>
</cp:coreProperties>
</file>