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7316F36B" w14:textId="40B56126" w:rsidR="00DC3239" w:rsidRPr="00535962" w:rsidRDefault="00FE68EF" w:rsidP="00FE68EF">
                                    <w:r>
                                      <w:rPr>
                                        <w:rStyle w:val="Style2"/>
                                      </w:rPr>
                                      <w:t xml:space="preserve">     </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7316F36B" w14:textId="40B56126" w:rsidR="00DC3239" w:rsidRPr="00535962" w:rsidRDefault="00FE68EF" w:rsidP="00FE68EF">
                              <w:r>
                                <w:rPr>
                                  <w:rStyle w:val="Style2"/>
                                </w:rPr>
                                <w:t xml:space="preserve">     </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FE68EF">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FE68EF">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bookmarkStart w:id="0" w:name="_GoBack"/>
      <w:bookmarkEnd w:id="0"/>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altName w:val="Arial Narrow"/>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E6932"/>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E68E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0A9E-F5B4-4E20-9DEB-B0FBDAC8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Ana Brito</cp:lastModifiedBy>
  <cp:revision>3</cp:revision>
  <cp:lastPrinted>2011-03-04T18:45:00Z</cp:lastPrinted>
  <dcterms:created xsi:type="dcterms:W3CDTF">2021-04-19T13:02:00Z</dcterms:created>
  <dcterms:modified xsi:type="dcterms:W3CDTF">2021-04-19T13:04:00Z</dcterms:modified>
</cp:coreProperties>
</file>