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ED428B">
      <w:r>
        <w:pict>
          <v:group id="Group 3" o:spid="_x0000_s1051" style="position:absolute;margin-left:350.45pt;margin-top:-62pt;width:163.35pt;height:90.15pt;z-index:251697152" coordorigin="9091,720" coordsize="2069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">
            <v:group id="Group 4" o:spid="_x0000_s1052" style="position:absolute;left:9091;top:720;width:2069;height:1709" coordorigin="9091,720" coordsize="206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group id="Group 5" o:spid="_x0000_s1053" style="position:absolute;left:9091;top:720;width:2069;height:900" coordorigin="9091,720" coordsize="206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54" type="#_x0000_t202" style="position:absolute;left:9091;top:1077;width:2069;height:54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" strokecolor="white" strokeweight="2.25pt">
                  <v:textbox style="mso-next-textbox:#Text Box 6" inset=",0">
                    <w:txbxContent>
                      <w:sdt>
                        <w:sdtPr>
                          <w:rPr>
                            <w:rStyle w:val="Style2"/>
                            <w:rFonts w:ascii="Arial Narrow" w:hAnsi="Arial Narrow"/>
                            <w:sz w:val="20"/>
                            <w:szCs w:val="20"/>
                          </w:rPr>
                          <w:alias w:val="No. del Expediente de Compras "/>
                          <w:tag w:val="No. del Expediente de Compras "/>
                          <w:id w:val="13417747"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p w:rsidR="006F346A" w:rsidRPr="00C131DA" w:rsidRDefault="006F346A" w:rsidP="006F346A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CONANI-CCC-cP</w:t>
                            </w:r>
                            <w:r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-2022-00</w:t>
                            </w:r>
                            <w:r w:rsidR="006C5664">
                              <w:rPr>
                                <w:rStyle w:val="Style2"/>
                              </w:rPr>
                              <w:t>38</w:t>
                            </w:r>
                          </w:p>
                          <w:p w:rsidR="006F346A" w:rsidRPr="00C131DA" w:rsidRDefault="006F346A" w:rsidP="006F346A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6F346A" w:rsidRPr="00C131DA" w:rsidRDefault="006F346A" w:rsidP="006F346A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6F346A" w:rsidRPr="00C131DA" w:rsidRDefault="006F346A" w:rsidP="006F346A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6F346A" w:rsidRPr="00C131DA" w:rsidRDefault="00ED428B" w:rsidP="006F346A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txbxContent>
                  </v:textbox>
                </v:shape>
                <v:shape id="Text Box 7" o:spid="_x0000_s1055" type="#_x0000_t202" style="position:absolute;left:9151;top:720;width:2009;height:36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" fillcolor="black" strokecolor="white" strokeweight="3pt">
                  <v:textbox style="mso-next-textbox:#Text Box 7">
                    <w:txbxContent>
                      <w:p w:rsidR="006F346A" w:rsidRPr="00C131DA" w:rsidRDefault="006F346A" w:rsidP="006F346A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/>
                            <w:sz w:val="20"/>
                            <w:szCs w:val="20"/>
                            <w:lang w:val="en-US"/>
                          </w:rPr>
                        </w:pPr>
                        <w:r w:rsidRPr="00C131DA">
                          <w:rPr>
                            <w:rFonts w:ascii="Arial Narrow" w:hAnsi="Arial Narrow"/>
                            <w:b/>
                            <w:color w:val="FFFFFF"/>
                            <w:sz w:val="20"/>
                            <w:szCs w:val="20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Group 8" o:spid="_x0000_s1056" style="position:absolute;left:9151;top:1440;width:2009;height:989" coordorigin="9151,1440" coordsize="2009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9" o:spid="_x0000_s1057" type="#_x0000_t202" style="position:absolute;left:9151;top:1805;width:2009;height:62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" strokecolor="white" strokeweight="2.25pt">
                  <v:textbox style="mso-next-textbox:#Text Box 9" inset=",0">
                    <w:txbxContent>
                      <w:sdt>
                        <w:sdtPr>
                          <w:rPr>
                            <w:rStyle w:val="Style4"/>
                            <w:rFonts w:ascii="Arial Narrow" w:hAnsi="Arial Narrow"/>
                            <w:szCs w:val="20"/>
                          </w:rPr>
                          <w:alias w:val="No. de Documento"/>
                          <w:tag w:val="No. de Documento"/>
                          <w:id w:val="13417748"/>
                        </w:sdtPr>
                        <w:sdtEndPr>
                          <w:rPr>
                            <w:rStyle w:val="Style4"/>
                          </w:rPr>
                        </w:sdtEndPr>
                        <w:sdtContent>
                          <w:p w:rsidR="006F346A" w:rsidRPr="00C131DA" w:rsidRDefault="006F346A" w:rsidP="006F346A">
                            <w:pPr>
                              <w:jc w:val="center"/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  <w:t>CONANI-CCC-cP-2022-00</w:t>
                            </w:r>
                            <w:r w:rsidR="006C5664">
                              <w:rPr>
                                <w:rStyle w:val="Style4"/>
                              </w:rPr>
                              <w:t>38</w:t>
                            </w:r>
                            <w:bookmarkStart w:id="0" w:name="_GoBack"/>
                            <w:bookmarkEnd w:id="0"/>
                          </w:p>
                          <w:p w:rsidR="006F346A" w:rsidRPr="00C131DA" w:rsidRDefault="006F346A" w:rsidP="006F346A">
                            <w:pPr>
                              <w:jc w:val="center"/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:rsidR="006F346A" w:rsidRPr="00C131DA" w:rsidRDefault="00ED428B" w:rsidP="006F346A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txbxContent>
                  </v:textbox>
                </v:shape>
                <v:shape id="Text Box 10" o:spid="_x0000_s1058" type="#_x0000_t202" style="position:absolute;left:9151;top:1440;width:2009;height:36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" fillcolor="#a6a6a6" strokecolor="white" strokeweight="2.25pt">
                  <v:textbox style="mso-next-textbox:#Text Box 10">
                    <w:txbxContent>
                      <w:p w:rsidR="006F346A" w:rsidRPr="00C131DA" w:rsidRDefault="006F346A" w:rsidP="006F34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C131DA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Rectangle 11" o:spid="_x0000_s1059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</v:group>
        </w:pict>
      </w:r>
      <w:r>
        <w:rPr>
          <w:noProof/>
          <w:lang w:val="en-US"/>
        </w:rPr>
        <w:pict>
          <v:shape id="_x0000_s1044" type="#_x0000_t202" style="position:absolute;margin-left:-28.5pt;margin-top:-47.7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:rsidR="006B202F" w:rsidRPr="00B02129" w:rsidRDefault="006B202F" w:rsidP="006B202F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B02129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SNCC.F.036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34.85pt;margin-top:-34.8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6F346A">
                      <w:pPr>
                        <w:rPr>
                          <w:lang w:val="en-US"/>
                        </w:rPr>
                      </w:pPr>
                      <w:r w:rsidRPr="006F346A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0A314ACE" wp14:editId="200F6840">
                            <wp:extent cx="845820" cy="56388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2B5CA6" w:rsidRPr="002B5CA6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2635885</wp:posOffset>
            </wp:positionH>
            <wp:positionV relativeFrom="margin">
              <wp:posOffset>-542925</wp:posOffset>
            </wp:positionV>
            <wp:extent cx="744855" cy="74104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5962" w:rsidRPr="00535962" w:rsidRDefault="00ED428B" w:rsidP="00535962">
      <w:r>
        <w:pict>
          <v:shape id="Cuadro de texto 18" o:spid="_x0000_s1069" type="#_x0000_t202" style="position:absolute;margin-left:86.6pt;margin-top:6.15pt;width:294.85pt;height:22pt;z-index:251699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" stroked="f">
            <v:textbox>
              <w:txbxContent>
                <w:p w:rsidR="006F346A" w:rsidRPr="002E1412" w:rsidRDefault="00ED428B" w:rsidP="006F346A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6F346A">
                        <w:rPr>
                          <w:rStyle w:val="Style6"/>
                          <w:sz w:val="24"/>
                          <w:szCs w:val="24"/>
                        </w:rPr>
                        <w:t xml:space="preserve">CONSEJO NACIONAL PARA LA NIÑEZ Y LA ADOLESCENCIA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88.8pt;margin-top:12.55pt;width:112.45pt;height:21.9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ED428B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ED428B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3.3pt;margin-top:12.55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5B292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5B292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E4CA7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5B292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E4CA7" w:rsidRPr="00BE4CA7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margin-left:164.45pt;margin-top:18.45pt;width:133.4pt;height:21.85pt;z-index:251695104;mso-width-relative:margin;mso-height-relative:margin" stroked="f">
            <v:textbox style="mso-next-textbox:#_x0000_s1042">
              <w:txbxContent>
                <w:p w:rsidR="00F7443C" w:rsidRPr="00626D0C" w:rsidRDefault="00E124CB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equipos del oferente</w:t>
                  </w:r>
                  <w:r w:rsidR="00626D0C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spacing w:after="0"/>
        <w:jc w:val="both"/>
        <w:rPr>
          <w:sz w:val="22"/>
          <w:szCs w:val="22"/>
        </w:rPr>
      </w:pPr>
      <w:r w:rsidRPr="00E124CB">
        <w:rPr>
          <w:sz w:val="22"/>
          <w:szCs w:val="22"/>
        </w:rPr>
        <w:t>Señores</w:t>
      </w:r>
      <w:r>
        <w:rPr>
          <w:sz w:val="22"/>
          <w:szCs w:val="22"/>
        </w:rPr>
        <w:t>:</w:t>
      </w:r>
    </w:p>
    <w:p w:rsidR="00E124CB" w:rsidRPr="00E124CB" w:rsidRDefault="00E124CB" w:rsidP="006D38F2">
      <w:pPr>
        <w:spacing w:after="0"/>
        <w:jc w:val="both"/>
        <w:rPr>
          <w:color w:val="FF0000"/>
          <w:sz w:val="22"/>
          <w:szCs w:val="22"/>
        </w:rPr>
      </w:pPr>
      <w:r w:rsidRPr="00E124CB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E124CB">
          <w:rPr>
            <w:color w:val="FF0000"/>
            <w:sz w:val="22"/>
            <w:szCs w:val="22"/>
          </w:rPr>
          <w:t>la Entidad</w:t>
        </w:r>
      </w:smartTag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r w:rsidRPr="00E124C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E124CB">
        <w:rPr>
          <w:rFonts w:ascii="Arial" w:hAnsi="Arial" w:cs="Arial"/>
          <w:bCs/>
          <w:sz w:val="22"/>
          <w:szCs w:val="22"/>
          <w:lang w:val="es-DO"/>
        </w:rPr>
        <w:t xml:space="preserve">Cortésmente detallamos a continuación el equipo afectado a la ejecución de la obra </w:t>
      </w:r>
      <w:r w:rsidR="006D38F2" w:rsidRPr="006D38F2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</w:rPr>
        <w:t>denominación de la obra</w:t>
      </w:r>
      <w:r w:rsidR="006D38F2">
        <w:rPr>
          <w:rFonts w:ascii="Arial" w:hAnsi="Arial" w:cs="Arial"/>
          <w:color w:val="FF0000"/>
          <w:sz w:val="22"/>
          <w:szCs w:val="22"/>
        </w:rPr>
        <w:t>)</w:t>
      </w:r>
      <w:r w:rsidRPr="00E124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24CB">
        <w:rPr>
          <w:rFonts w:ascii="Arial" w:hAnsi="Arial" w:cs="Arial"/>
          <w:bCs/>
          <w:sz w:val="22"/>
          <w:szCs w:val="22"/>
          <w:lang w:val="es-DO"/>
        </w:rPr>
        <w:t>contratada a través del proceso</w:t>
      </w:r>
      <w:r>
        <w:rPr>
          <w:rFonts w:ascii="Arial" w:hAnsi="Arial" w:cs="Arial"/>
          <w:bCs/>
          <w:sz w:val="22"/>
          <w:szCs w:val="22"/>
          <w:lang w:val="es-DO"/>
        </w:rPr>
        <w:t xml:space="preserve"> referencia </w:t>
      </w:r>
      <w:r w:rsidRPr="00E124CB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  <w:lang w:val="es-ES_tradnl"/>
        </w:rPr>
        <w:t>Indicar Procedimiento de Contratación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 xml:space="preserve">) </w:t>
      </w:r>
      <w:r w:rsidRPr="00E124CB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tbl>
      <w:tblPr>
        <w:tblW w:w="101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2527"/>
        <w:gridCol w:w="1228"/>
        <w:gridCol w:w="1094"/>
        <w:gridCol w:w="1316"/>
        <w:gridCol w:w="1228"/>
        <w:gridCol w:w="861"/>
        <w:gridCol w:w="1472"/>
      </w:tblGrid>
      <w:tr w:rsidR="00521233" w:rsidRPr="00E124CB" w:rsidTr="00521233">
        <w:trPr>
          <w:trHeight w:val="1365"/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Potencia/ Capacidad</w:t>
            </w:r>
          </w:p>
        </w:tc>
        <w:tc>
          <w:tcPr>
            <w:tcW w:w="1094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 w:rsidR="0052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e unidades</w:t>
            </w:r>
          </w:p>
        </w:tc>
        <w:tc>
          <w:tcPr>
            <w:tcW w:w="1316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Antigüedad  (años)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Propiedad (P) o Alquiler (A) y porcentaje de la propiedad</w:t>
            </w:r>
          </w:p>
        </w:tc>
        <w:tc>
          <w:tcPr>
            <w:tcW w:w="861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Origen (país)</w:t>
            </w:r>
          </w:p>
        </w:tc>
        <w:tc>
          <w:tcPr>
            <w:tcW w:w="1472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actual en Pesos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Dominicanos</w:t>
            </w: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Equipos de construcción 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Vehículos y Camiones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Otros Equipos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124CB" w:rsidRPr="00E124CB" w:rsidRDefault="00E124CB" w:rsidP="006B202F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D38F2">
        <w:rPr>
          <w:rFonts w:ascii="Arial" w:hAnsi="Arial" w:cs="Arial"/>
          <w:bCs/>
          <w:sz w:val="22"/>
          <w:szCs w:val="22"/>
        </w:rPr>
        <w:t xml:space="preserve"> 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D38F2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D38F2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18"/>
          <w:szCs w:val="22"/>
        </w:rPr>
      </w:pPr>
      <w:r w:rsidRPr="006D38F2">
        <w:rPr>
          <w:rFonts w:ascii="Arial" w:hAnsi="Arial" w:cs="Arial"/>
          <w:bCs/>
          <w:color w:val="FF0000"/>
          <w:sz w:val="18"/>
          <w:szCs w:val="22"/>
        </w:rPr>
        <w:t>(Persona o personas autorizadas a firmar en nombre del Oferente)</w:t>
      </w:r>
    </w:p>
    <w:sectPr w:rsidR="00E124CB" w:rsidRPr="006D38F2" w:rsidSect="00332B0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28B" w:rsidRDefault="00ED428B" w:rsidP="001007E7">
      <w:pPr>
        <w:spacing w:after="0" w:line="240" w:lineRule="auto"/>
      </w:pPr>
      <w:r>
        <w:separator/>
      </w:r>
    </w:p>
  </w:endnote>
  <w:endnote w:type="continuationSeparator" w:id="0">
    <w:p w:rsidR="00ED428B" w:rsidRDefault="00ED428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BE4CA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5292798</wp:posOffset>
          </wp:positionH>
          <wp:positionV relativeFrom="paragraph">
            <wp:posOffset>24588</wp:posOffset>
          </wp:positionV>
          <wp:extent cx="746495" cy="265814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5" cy="265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428B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1.25pt;margin-top:-25.55pt;width:115.55pt;height:38.4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6F28AA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6F28AA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Original 1 – Expediente </w:t>
                </w:r>
                <w:r w:rsidR="00B97B51" w:rsidRPr="006F28AA">
                  <w:rPr>
                    <w:sz w:val="14"/>
                  </w:rPr>
                  <w:t>de Compras</w:t>
                </w:r>
              </w:p>
              <w:p w:rsidR="00626D0C" w:rsidRPr="006F28AA" w:rsidRDefault="00626D0C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EndPr>
                    <w:rPr>
                      <w:rStyle w:val="Style17"/>
                    </w:rPr>
                  </w:sdtEndPr>
                  <w:sdtContent>
                    <w:r w:rsidR="00E124CB"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:rsidR="00807015" w:rsidRDefault="00807015"/>
            </w:txbxContent>
          </v:textbox>
        </v:shape>
      </w:pict>
    </w:r>
    <w:r w:rsidR="00ED428B"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6.15pt;margin-top:3.7pt;width:43.75pt;height:11.2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:rsidR="00B97B51" w:rsidRPr="006F28AA" w:rsidRDefault="00B97B51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 w:rsidR="00E124CB">
                  <w:rPr>
                    <w:sz w:val="14"/>
                    <w:lang w:val="es-DO"/>
                  </w:rPr>
                  <w:t>UR.</w:t>
                </w:r>
                <w:r w:rsidR="00BE6279">
                  <w:rPr>
                    <w:sz w:val="14"/>
                    <w:lang w:val="es-DO"/>
                  </w:rPr>
                  <w:t>10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BE6279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28B" w:rsidRDefault="00ED428B" w:rsidP="001007E7">
      <w:pPr>
        <w:spacing w:after="0" w:line="240" w:lineRule="auto"/>
      </w:pPr>
      <w:r>
        <w:separator/>
      </w:r>
    </w:p>
  </w:footnote>
  <w:footnote w:type="continuationSeparator" w:id="0">
    <w:p w:rsidR="00ED428B" w:rsidRDefault="00ED428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B0B"/>
    <w:rsid w:val="00024924"/>
    <w:rsid w:val="00034DD9"/>
    <w:rsid w:val="00045479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9A7"/>
    <w:rsid w:val="00253DBA"/>
    <w:rsid w:val="0026335F"/>
    <w:rsid w:val="002823F7"/>
    <w:rsid w:val="002B5CA6"/>
    <w:rsid w:val="002E1412"/>
    <w:rsid w:val="002E6B9A"/>
    <w:rsid w:val="00314023"/>
    <w:rsid w:val="00332B0B"/>
    <w:rsid w:val="003D160E"/>
    <w:rsid w:val="0042490F"/>
    <w:rsid w:val="004564FE"/>
    <w:rsid w:val="00462024"/>
    <w:rsid w:val="00466B9C"/>
    <w:rsid w:val="004A0B96"/>
    <w:rsid w:val="004D45A8"/>
    <w:rsid w:val="00521233"/>
    <w:rsid w:val="00535962"/>
    <w:rsid w:val="00587691"/>
    <w:rsid w:val="005B292B"/>
    <w:rsid w:val="00611A07"/>
    <w:rsid w:val="0062592A"/>
    <w:rsid w:val="00626D0C"/>
    <w:rsid w:val="006506D0"/>
    <w:rsid w:val="00651E48"/>
    <w:rsid w:val="006709BC"/>
    <w:rsid w:val="00691C64"/>
    <w:rsid w:val="006B202F"/>
    <w:rsid w:val="006C5664"/>
    <w:rsid w:val="006D38F2"/>
    <w:rsid w:val="006F28AA"/>
    <w:rsid w:val="006F346A"/>
    <w:rsid w:val="00721F4E"/>
    <w:rsid w:val="00725091"/>
    <w:rsid w:val="00780880"/>
    <w:rsid w:val="007B6F6F"/>
    <w:rsid w:val="00806C78"/>
    <w:rsid w:val="00807015"/>
    <w:rsid w:val="00850351"/>
    <w:rsid w:val="00862F3E"/>
    <w:rsid w:val="008B3AE5"/>
    <w:rsid w:val="00A16099"/>
    <w:rsid w:val="00A640BD"/>
    <w:rsid w:val="00AD7919"/>
    <w:rsid w:val="00B02129"/>
    <w:rsid w:val="00B227FF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6279"/>
    <w:rsid w:val="00C013EE"/>
    <w:rsid w:val="00C078CB"/>
    <w:rsid w:val="00C22DBE"/>
    <w:rsid w:val="00C66D08"/>
    <w:rsid w:val="00CA0E82"/>
    <w:rsid w:val="00CA4661"/>
    <w:rsid w:val="00CE67A3"/>
    <w:rsid w:val="00D24FA7"/>
    <w:rsid w:val="00D64696"/>
    <w:rsid w:val="00D90D49"/>
    <w:rsid w:val="00DC5D96"/>
    <w:rsid w:val="00DD4F3E"/>
    <w:rsid w:val="00E124CB"/>
    <w:rsid w:val="00E13E55"/>
    <w:rsid w:val="00EA40CE"/>
    <w:rsid w:val="00EA7406"/>
    <w:rsid w:val="00ED428B"/>
    <w:rsid w:val="00EE1E7B"/>
    <w:rsid w:val="00F225BF"/>
    <w:rsid w:val="00F53753"/>
    <w:rsid w:val="00F7167E"/>
    <w:rsid w:val="00F7443C"/>
    <w:rsid w:val="00F9504D"/>
    <w:rsid w:val="00F954CF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  <w14:docId w14:val="5A3C608C"/>
  <w15:docId w15:val="{B1A459F3-7FDD-4D2E-B249-62DB706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6F17-1520-41D0-9B57-11B875D6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7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Sheyla Royer Frias</cp:lastModifiedBy>
  <cp:revision>8</cp:revision>
  <cp:lastPrinted>2011-03-04T18:41:00Z</cp:lastPrinted>
  <dcterms:created xsi:type="dcterms:W3CDTF">2011-03-04T18:42:00Z</dcterms:created>
  <dcterms:modified xsi:type="dcterms:W3CDTF">2022-08-19T18:56:00Z</dcterms:modified>
</cp:coreProperties>
</file>