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F1D9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60" type="#_x0000_t202" style="position:absolute;margin-left:86.6pt;margin-top:28.05pt;width:294.85pt;height:22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7AjAIAACAFAAAOAAAAZHJzL2Uyb0RvYy54bWysVNuO0zAQfUfiHyy/d3MhvSTadLXbpQhp&#10;uUgLH+DGTmOReILtNimIf2dst6UsICFEHhzbMz6emXPG1zdj15K90EaCKmlyFVMiVAVcqm1JP35Y&#10;TxaUGMsUZy0oUdKDMPRm+fzZ9dAXIoUGWi40QRBliqEvaWNtX0SRqRrRMXMFvVBorEF3zOJSbyOu&#10;2YDoXRulcTyLBtC811AJY3D3Phjp0uPXtajsu7o2wpK2pBib9aP248aN0fKaFVvN+kZWxzDYP0TR&#10;Manw0jPUPbOM7LT8BaqTlQYDtb2qoIugrmUlfA6YTRI/yeaxYb3wuWBxTH8uk/l/sNXb/XtNJEfu&#10;kCnFOuRotWNcA+GCWDFaIGjBMg29KdD7sUd/O97BiEd8yqZ/gOqTIQpWDVNbcas1DI1gHMNM3Mno&#10;4mjAMQ5kM7wBjtexnQUPNNa6czXEqhBER7oOZ4owEFLh5ot5lk3zKSUV2tJ5nsWew4gVp9O9NvaV&#10;gI64SUk1SsCjs/2DsS4aVpxc3GUGWsnXsm39Qm83q1aTPUO5rP3nE3ji1irnrMAdC4hhB4PEO5zN&#10;hevp/5onaRbfpflkPVvMJ9k6m07yebyYxEl+l8/iLM/u199cgElWNJJzoR6kEicpJtnfUX1siiAi&#10;L0YylDSfptNA0R+TjP33uyQ7abEzW9mVdHF2YoUj9qXimDYrLJNtmEc/h++rjDU4/X1VvAwc80ED&#10;dtyMQXjpSV4b4AcUhgbkDdnHZwUnDegvlAzYoiU1n3dMC0ra1wrFlSdZ5nraL7LpPMWFvrRsLi1M&#10;VQhVUktJmK5seAd2vZbbBm8KclZwi4KspdeKU26I6ihjbEOf1PHJcH1+ufZePx625XcAAAD//wMA&#10;UEsDBBQABgAIAAAAIQBqJyBJ3wAAAAwBAAAPAAAAZHJzL2Rvd25yZXYueG1sTI/BToNAEIbvJr7D&#10;Zky8GLtACi3I0qiJxmtrH2Bhp0BkZwm7LfTtnZ70ODNf/vn+crfYQVxw8r0jBfEqAoHUONNTq+D4&#10;/fG8BeGDJqMHR6jgih521f1dqQvjZtrj5RBawSHkC62gC2EspPRNh1b7lRuR+HZyk9WBx6mVZtIz&#10;h9tBJlGUSat74g+dHvG9w+bncLYKTl/zU5rP9Wc4bvbr7E33m9pdlXp8WF5fQARcwh8MN31Wh4qd&#10;ancm48WgIM2ihFEFSZxyhxsRr/McRM2rNN+CrEr5v0T1CwAA//8DAFBLAQItABQABgAIAAAAIQC2&#10;gziS/gAAAOEBAAATAAAAAAAAAAAAAAAAAAAAAABbQ29udGVudF9UeXBlc10ueG1sUEsBAi0AFAAG&#10;AAgAAAAhADj9If/WAAAAlAEAAAsAAAAAAAAAAAAAAAAALwEAAF9yZWxzLy5yZWxzUEsBAi0AFAAG&#10;AAgAAAAhAPBOTsCMAgAAIAUAAA4AAAAAAAAAAAAAAAAALgIAAGRycy9lMm9Eb2MueG1sUEsBAi0A&#10;FAAGAAgAAAAhAGonIEnfAAAADAEAAA8AAAAAAAAAAAAAAAAA5gQAAGRycy9kb3ducmV2LnhtbFBL&#10;BQYAAAAABAAEAPMAAADyBQAAAAA=&#10;" stroked="f">
            <v:textbox>
              <w:txbxContent>
                <w:p w:rsidR="00AE4E1C" w:rsidRPr="002E1412" w:rsidRDefault="00EF1D97" w:rsidP="00AE4E1C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AE4E1C"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>
        <w:pict>
          <v:group id="Group 3" o:spid="_x0000_s1051" style="position:absolute;margin-left:350.45pt;margin-top:-62pt;width:163.35pt;height:90.15pt;z-index:251699200" coordorigin="9091,720" coordsize="2069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9kggQAANUWAAAOAAAAZHJzL2Uyb0RvYy54bWzsWNtu4zYQfS/QfyD07liyJVkSoixSX4IC&#10;23axlw+gdUclUSXlyNmi/97hUJJleYPuOnGCLjYPDkmJI87lzJnh9Zt9kZP7iIuMlb5mXOkaicqA&#10;hVmZ+Nqnj5uJoxFR0zKkOSsjX3uIhPbm5uefrpvKi2YsZXkYcQJCSuE1la+ldV1506kI0qig4opV&#10;UQkPY8YLWsOUJ9OQ0wakF/l0puv2tGE8rDgLIiFgdaUeajcoP46joP4jjkVUk9zX4Gw1/nL83crf&#10;6c019RJOqzQL2mPQM05R0KyEj/aiVrSmZMezE1FFFnAmWFxfBayYsjjOggh1AG0MfaTNHWe7CnVJ&#10;vCapejOBaUd2Olts8Pv9O06yEHw300hJC/ARfpbMpW2aKvHglTtefajecaUgDN+y4E8Bj6fj53Ke&#10;qJfJtvmNhSCO7mqGttnHvJAiQGuyRxc89C6I9jUJYHGmL8yFbWskgGeGMXN1x1JOClLwpNzn6q6h&#10;EXi8mLX+C9J1v912270L3ZUbp9RT38WztmdTiuGk17Ezw/zYDOalzXCqzsEWY2Wo91JWMI+tgD4Y&#10;O1tG+3MFw9dYwdV7f39TKLT7Ho0EyDziAC7xNHB9SGkVIWaFRE4XVVZnz4/Su7+wPbFVYOFbElyk&#10;3sMyBD1iRSiMkZItU1om0S3nrEkjGsLxDIzrpuq3yhgWnpBC/gt0vZ0NfbGQcqh3Gm6WieDvDUa9&#10;iov6LmIFkQNf45BX8Zj0/q2oFcq6V6RIwfIs3GR5jpMHscw5uaeQgiFzh6zRSE5FDYu+tsE/lJXv&#10;CkgY6j1Dl3/qfLAu3Y37cQnOJVAmovvoW3lJGkgijrWwlBlf6yBFVgOv5Vnha85AF+nBdRmi3Wua&#10;5WoMCuUlZlPlReXPer/dY2ZuwSe8LQsfwMecKRoD2oVByvhnjTRAYb4m/tpRHoF5fy0hTlzDNCXn&#10;4QQGfLi6xYlpySRKaBmAGF+ru+GyVhy5q3iWpPAVFZUlu4VkHmfochlz6kTt0QFF6uSXhxMQhOKq&#10;Hk4YzANMvBCcDGvERQc0Af8gi83tLmo7Auyg8jxokiYYIAqjTX9mRM0dQOT3g6iW1Lv4PQ9RLXZe&#10;BFWH4kXVK18uXRYdKlQF5yiGuVwF53bRj4lmRCZd+LsO1mHD0uV027CCG23sWehgA1mJSqhfPs9A&#10;9zLKM6jM6+UZw9Hbevg00dgzjOveYD9oG0PyW+qH56TtFn5PSzLfF20DI47gZCA3viKeZIn0SOa6&#10;NHEPSPuRMti2flTBXRXcJ96nVMGvxdkH7noh5pJVvYLae+jVoIPMI2Jg4zjAGnZnl2o0O5Lvb2lO&#10;CQvKBkyS5zNWyWSXqdI8tn6uNftS58eTbd+DtgUybILvHnWP52R/7J+hCe46abz0+xva7LWzdsyJ&#10;ObPXE1NfrSa3m6U5sTfGwlrNV8vlyvhH1tOG6aVZGEal1KO7gDTMr7uDaK9C1dVhfwV5pJIYat5m&#10;mRPNp8fHQMOAt7r/qB1E8LA5/V+BEO5OUZf2nldezg7nMB7eRt/8CwAA//8DAFBLAwQUAAYACAAA&#10;ACEA0jt/F+EAAAAMAQAADwAAAGRycy9kb3ducmV2LnhtbEyPwWrDMBBE74X+g9hCb42suDGOYzmE&#10;0PYUCk0KpTfF2tgmlmQsxXb+vptTc1xmmH0vX0+mZQP2vnFWgphFwNCWTje2kvB9eH9JgfmgrFat&#10;syjhih7WxeNDrjLtRvuFwz5UjEasz5SEOoQu49yXNRrlZ65DS9nJ9UYFOvuK616NNG5aPo+ihBvV&#10;WPpQqw63NZbn/cVI+BjVuInF27A7n7bX38Pi82cnUMrnp2mzAhZwCv9luOETOhTEdHQXqz1rJaTJ&#10;QlCVgteEpG4NsRRkc5QQz+MUeJHze4niDwAA//8DAFBLAQItABQABgAIAAAAIQC2gziS/gAAAOEB&#10;AAATAAAAAAAAAAAAAAAAAAAAAABbQ29udGVudF9UeXBlc10ueG1sUEsBAi0AFAAGAAgAAAAhADj9&#10;If/WAAAAlAEAAAsAAAAAAAAAAAAAAAAALwEAAF9yZWxzLy5yZWxzUEsBAi0AFAAGAAgAAAAhAIP8&#10;H2SCBAAA1RYAAA4AAAAAAAAAAAAAAAAALgIAAGRycy9lMm9Eb2MueG1sUEsBAi0AFAAGAAgAAAAh&#10;ANI7fxfhAAAADAEAAA8AAAAAAAAAAAAAAAAA3AYAAGRycy9kb3ducmV2LnhtbFBLBQYAAAAABAAE&#10;APMAAADqBwAAAAA=&#10;">
            <v:group id="Group 4" o:spid="_x0000_s1052" style="position:absolute;left:9091;top:720;width:2069;height:1709" coordorigin="9091,720" coordsize="206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group id="Group 5" o:spid="_x0000_s1053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Text Box 6" o:spid="_x0000_s1054" type="#_x0000_t202" style="position:absolute;left:9091;top:1077;width:2069;height: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<v:textbox style="mso-next-textbox:#Text Box 6" inset=",0">
                    <w:txbxContent>
                      <w:sdt>
                        <w:sdtPr>
                          <w:rPr>
                            <w:rStyle w:val="Style2"/>
                            <w:rFonts w:ascii="Arial Narrow" w:hAnsi="Arial Narrow"/>
                            <w:sz w:val="20"/>
                            <w:szCs w:val="20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CONANI-CCC-cP</w:t>
                            </w:r>
                            <w: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-2022-00</w:t>
                            </w:r>
                            <w:r w:rsidR="00360D0C">
                              <w:rPr>
                                <w:rStyle w:val="Style2"/>
                              </w:rPr>
                              <w:t>3</w:t>
                            </w:r>
                            <w:r w:rsidR="00670D09">
                              <w:rPr>
                                <w:rStyle w:val="Style2"/>
                              </w:rPr>
                              <w:t>8</w:t>
                            </w: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AE4E1C" w:rsidRPr="00C131DA" w:rsidRDefault="00EF1D97" w:rsidP="00AE4E1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7" o:spid="_x0000_s1055" type="#_x0000_t202" style="position:absolute;left:9151;top:72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<v:textbox style="mso-next-textbox:#Text Box 7">
                    <w:txbxContent>
                      <w:p w:rsidR="00AE4E1C" w:rsidRPr="00C131DA" w:rsidRDefault="00AE4E1C" w:rsidP="00AE4E1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Group 8" o:spid="_x0000_s1056" style="position:absolute;left:9151;top:1440;width:2009;height:989" coordorigin="9151,1440" coordsize="2009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9" o:spid="_x0000_s1057" type="#_x0000_t202" style="position:absolute;left:9151;top:1805;width:2009;height:6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<v:textbox style="mso-next-textbox:#Text Box 9" inset=",0">
                    <w:txbxContent>
                      <w:sdt>
                        <w:sdtPr>
                          <w:rPr>
                            <w:rStyle w:val="Style4"/>
                            <w:rFonts w:ascii="Arial Narrow" w:hAnsi="Arial Narrow"/>
                            <w:szCs w:val="20"/>
                          </w:rPr>
                          <w:alias w:val="No. de Documento"/>
                          <w:tag w:val="No. de Documento"/>
                          <w:id w:val="13417748"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CONANI-CCC-cP-2022-00</w:t>
                            </w:r>
                            <w:r w:rsidR="00360D0C">
                              <w:rPr>
                                <w:rStyle w:val="Style4"/>
                              </w:rPr>
                              <w:t>3</w:t>
                            </w:r>
                            <w:r w:rsidR="00670D09">
                              <w:rPr>
                                <w:rStyle w:val="Style4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  <w:p w:rsidR="00AE4E1C" w:rsidRPr="00C131DA" w:rsidRDefault="00AE4E1C" w:rsidP="00AE4E1C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:rsidR="00AE4E1C" w:rsidRPr="00C131DA" w:rsidRDefault="00EF1D97" w:rsidP="00AE4E1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10" o:spid="_x0000_s1058" type="#_x0000_t202" style="position:absolute;left:9151;top:144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l6wAAAANsAAAAPAAAAZHJzL2Rvd25yZXYueG1sRE9Li8Iw&#10;EL4v+B/CCN40dQXZrUbRRUU87fo6j83YFptJaVJb/70RhL3Nx/ec6bw1hbhT5XLLCoaDCARxYnXO&#10;qYLjYd3/AuE8ssbCMil4kIP5rPMxxVjbhv/ovvepCCHsYlSQeV/GUrokI4NuYEviwF1tZdAHWKVS&#10;V9iEcFPIzygaS4M5h4YMS/rJKLnta6PgN1+uDmkzHjX1+VTupLss6s1FqV63XUxAeGr9v/jt3uow&#10;/xtev4QD5OwJAAD//wMAUEsBAi0AFAAGAAgAAAAhANvh9svuAAAAhQEAABMAAAAAAAAAAAAAAAAA&#10;AAAAAFtDb250ZW50X1R5cGVzXS54bWxQSwECLQAUAAYACAAAACEAWvQsW78AAAAVAQAACwAAAAAA&#10;AAAAAAAAAAAfAQAAX3JlbHMvLnJlbHNQSwECLQAUAAYACAAAACEAJpDZesAAAADbAAAADwAAAAAA&#10;AAAAAAAAAAAHAgAAZHJzL2Rvd25yZXYueG1sUEsFBgAAAAADAAMAtwAAAPQCAAAAAA==&#10;" fillcolor="#a6a6a6" strokecolor="white" strokeweight="2.25pt">
                  <v:textbox style="mso-next-textbox:#Text Box 10">
                    <w:txbxContent>
                      <w:p w:rsidR="00AE4E1C" w:rsidRPr="00C131DA" w:rsidRDefault="00AE4E1C" w:rsidP="00AE4E1C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Rectangle 11" o:spid="_x0000_s1059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</v:group>
        </w:pict>
      </w:r>
      <w:r w:rsidR="00B82201"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pict>
          <v:shape id="_x0000_s1026" type="#_x0000_t202" style="position:absolute;margin-left:-28.05pt;margin-top:-29.6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AE4E1C">
                      <w:pPr>
                        <w:rPr>
                          <w:lang w:val="en-US"/>
                        </w:rPr>
                      </w:pPr>
                      <w:r w:rsidRPr="00AE4E1C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5C8D86E3" wp14:editId="3C7C93DF">
                            <wp:extent cx="845820" cy="56388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>
          <v:shape id="_x0000_s1044" type="#_x0000_t202" style="position:absolute;margin-left:-21.7pt;margin-top:-39.5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376344" w:rsidRPr="008166B2" w:rsidRDefault="00376344" w:rsidP="00376344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8166B2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SNCC.F.037</w:t>
                  </w:r>
                </w:p>
              </w:txbxContent>
            </v:textbox>
          </v:shape>
        </w:pict>
      </w:r>
    </w:p>
    <w:p w:rsidR="00535962" w:rsidRPr="00535962" w:rsidRDefault="00EF1D97" w:rsidP="00535962">
      <w:r>
        <w:rPr>
          <w:noProof/>
          <w:lang w:val="en-US" w:eastAsia="zh-TW"/>
        </w:rPr>
        <w:pict>
          <v:shape id="_x0000_s1036" type="#_x0000_t202" style="position:absolute;margin-left:384.15pt;margin-top:4.85pt;width:112.4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EF1D97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F1D97" w:rsidP="00535962">
      <w:r>
        <w:rPr>
          <w:noProof/>
          <w:color w:val="FF0000"/>
          <w:lang w:eastAsia="zh-TW"/>
        </w:rPr>
        <w:pict>
          <v:shape id="_x0000_s1042" type="#_x0000_t202" style="position:absolute;margin-left:132.85pt;margin-top:11.5pt;width:220.45pt;height:21.85pt;z-index:251695104;mso-width-relative:margin;mso-height-relative:margin" stroked="f">
            <v:textbox style="mso-next-textbox:#_x0000_s1042">
              <w:txbxContent>
                <w:p w:rsidR="00F7443C" w:rsidRPr="00626D0C" w:rsidRDefault="000837F1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personal de plantilla del oferente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3.75pt;margin-top:8.1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166B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EF1D97">
                    <w:fldChar w:fldCharType="begin"/>
                  </w:r>
                  <w:r w:rsidR="00EF1D97">
                    <w:instrText xml:space="preserve"> NUMPAGES   \* MERGEFORMAT </w:instrText>
                  </w:r>
                  <w:r w:rsidR="00EF1D97">
                    <w:fldChar w:fldCharType="separate"/>
                  </w:r>
                  <w:r w:rsidR="008166B2" w:rsidRPr="008166B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EF1D97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97" w:rsidRDefault="00EF1D97" w:rsidP="001007E7">
      <w:pPr>
        <w:spacing w:after="0" w:line="240" w:lineRule="auto"/>
      </w:pPr>
      <w:r>
        <w:separator/>
      </w:r>
    </w:p>
  </w:endnote>
  <w:endnote w:type="continuationSeparator" w:id="0">
    <w:p w:rsidR="00EF1D97" w:rsidRDefault="00EF1D9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1D97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9pt;margin-top:-20.4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EF1D97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4E717B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E717B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97" w:rsidRDefault="00EF1D97" w:rsidP="001007E7">
      <w:pPr>
        <w:spacing w:after="0" w:line="240" w:lineRule="auto"/>
      </w:pPr>
      <w:r>
        <w:separator/>
      </w:r>
    </w:p>
  </w:footnote>
  <w:footnote w:type="continuationSeparator" w:id="0">
    <w:p w:rsidR="00EF1D97" w:rsidRDefault="00EF1D97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4023"/>
    <w:rsid w:val="00360D0C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70D09"/>
    <w:rsid w:val="006D38F2"/>
    <w:rsid w:val="006F28AA"/>
    <w:rsid w:val="00721F4E"/>
    <w:rsid w:val="00725091"/>
    <w:rsid w:val="00780880"/>
    <w:rsid w:val="00786143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A0F12"/>
    <w:rsid w:val="00AD7919"/>
    <w:rsid w:val="00AE4E1C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EF1D97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4:docId w14:val="41218B77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4D9F-C534-47B8-B9A9-5F64A82C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11</cp:revision>
  <cp:lastPrinted>2011-03-04T18:42:00Z</cp:lastPrinted>
  <dcterms:created xsi:type="dcterms:W3CDTF">2011-03-04T18:44:00Z</dcterms:created>
  <dcterms:modified xsi:type="dcterms:W3CDTF">2022-08-19T18:56:00Z</dcterms:modified>
</cp:coreProperties>
</file>