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FF0A7B" w14:textId="6140840B" w:rsidR="00957FDA" w:rsidRPr="00535962" w:rsidRDefault="000506B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AD2C81">
                                      <w:rPr>
                                        <w:rStyle w:val="Style2"/>
                                      </w:rPr>
                                      <w:t>CCC-CP-2021-0043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FF0A7B" w14:textId="6140840B" w:rsidR="00957FDA" w:rsidRPr="00535962" w:rsidRDefault="000506B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</w:t>
                              </w:r>
                              <w:r w:rsidR="00AD2C81">
                                <w:rPr>
                                  <w:rStyle w:val="Style2"/>
                                </w:rPr>
                                <w:t>CCC-CP-2021-0043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/9Q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GLmT/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AD2C8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" stroked="f">
                <v:textbox>
                  <w:txbxContent>
                    <w:p w14:paraId="23A30CAB" w14:textId="3BC253A4" w:rsidR="002E1412" w:rsidRPr="002E1412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AD2C8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Lr9gEAAM4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VanUSpoD5QOwjzUtEnoEsH+IOzkRaq5O77TqDi&#10;rP9oSJLrbLkMGxiN5eoqJwMvI9VlRBhJUCX3nM3XOz9v7c6ibjuqNA/BwC3J2OjYYdB7ZnWkT0sT&#10;Gz8ueNjKSztm/fqG2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N34i6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8398721" w14:textId="77777777" w:rsidR="0026335F" w:rsidRPr="0026335F" w:rsidRDefault="00465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AD2C8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2FEB231A" w14:textId="77777777" w:rsidR="00F7443C" w:rsidRPr="004767CC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73D525B7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0B523AC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6CA65CC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45413E3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6109F6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6BFA0A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0834B5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07EEEBB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50B9AB3B" w14:textId="77777777" w:rsidTr="00A24343">
        <w:trPr>
          <w:trHeight w:val="457"/>
          <w:jc w:val="center"/>
        </w:trPr>
        <w:tc>
          <w:tcPr>
            <w:tcW w:w="849" w:type="dxa"/>
          </w:tcPr>
          <w:p w14:paraId="5314C8B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F647888" w14:textId="77777777" w:rsidR="0037246F" w:rsidRDefault="0037246F" w:rsidP="00BB657B">
            <w:pPr>
              <w:spacing w:after="0" w:line="240" w:lineRule="auto"/>
            </w:pPr>
          </w:p>
          <w:p w14:paraId="2C70DCC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0D1F9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24F74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D335D9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69A018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38379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D1DCF4F" w14:textId="77777777" w:rsidTr="00A24343">
        <w:trPr>
          <w:trHeight w:val="477"/>
          <w:jc w:val="center"/>
        </w:trPr>
        <w:tc>
          <w:tcPr>
            <w:tcW w:w="849" w:type="dxa"/>
          </w:tcPr>
          <w:p w14:paraId="7DEAD2E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4A97A93" w14:textId="77777777" w:rsidR="0037246F" w:rsidRDefault="0037246F" w:rsidP="00BB657B">
            <w:pPr>
              <w:spacing w:after="0" w:line="240" w:lineRule="auto"/>
            </w:pPr>
          </w:p>
          <w:p w14:paraId="64D03C1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39DD3F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8D85D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F8DA3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7CF5C0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909841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717B0DD" w14:textId="77777777" w:rsidTr="00A24343">
        <w:trPr>
          <w:trHeight w:val="477"/>
          <w:jc w:val="center"/>
        </w:trPr>
        <w:tc>
          <w:tcPr>
            <w:tcW w:w="849" w:type="dxa"/>
          </w:tcPr>
          <w:p w14:paraId="0BA6D8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AD8E94D" w14:textId="77777777" w:rsidR="0037246F" w:rsidRDefault="0037246F" w:rsidP="00BB657B">
            <w:pPr>
              <w:spacing w:after="0" w:line="240" w:lineRule="auto"/>
            </w:pPr>
          </w:p>
          <w:p w14:paraId="0E7AEFD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D50B04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884A9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6A294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1A0AA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016D5DF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1229B50" w14:textId="77777777" w:rsidTr="00A24343">
        <w:trPr>
          <w:trHeight w:val="477"/>
          <w:jc w:val="center"/>
        </w:trPr>
        <w:tc>
          <w:tcPr>
            <w:tcW w:w="849" w:type="dxa"/>
          </w:tcPr>
          <w:p w14:paraId="72E8FAD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6EEC84F6" w14:textId="77777777" w:rsidR="0037246F" w:rsidRDefault="0037246F" w:rsidP="00BB657B">
            <w:pPr>
              <w:spacing w:after="0" w:line="240" w:lineRule="auto"/>
            </w:pPr>
          </w:p>
          <w:p w14:paraId="02B5D6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4F916F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2F3E2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156322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2CE22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90DCA9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C21D9BC" w14:textId="77777777" w:rsidTr="00A24343">
        <w:trPr>
          <w:trHeight w:val="477"/>
          <w:jc w:val="center"/>
        </w:trPr>
        <w:tc>
          <w:tcPr>
            <w:tcW w:w="849" w:type="dxa"/>
          </w:tcPr>
          <w:p w14:paraId="37AD215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7E4887C" w14:textId="77777777" w:rsidR="0037246F" w:rsidRDefault="0037246F" w:rsidP="00BB657B">
            <w:pPr>
              <w:spacing w:after="0" w:line="240" w:lineRule="auto"/>
            </w:pPr>
          </w:p>
          <w:p w14:paraId="65549E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A6154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2FCDFC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A21BEB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E622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2748D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2AA9943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9AAF0A3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4028D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5ED5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1938"/>
    <w:rsid w:val="0062257F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2C8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E8D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DE49AD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3306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B549-26B4-41D6-A628-7408A5CB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Gabriela Rijo</cp:lastModifiedBy>
  <cp:revision>3</cp:revision>
  <cp:lastPrinted>2011-03-04T18:27:00Z</cp:lastPrinted>
  <dcterms:created xsi:type="dcterms:W3CDTF">2021-03-22T20:46:00Z</dcterms:created>
  <dcterms:modified xsi:type="dcterms:W3CDTF">2021-09-09T15:08:00Z</dcterms:modified>
</cp:coreProperties>
</file>