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57F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4530544</wp:posOffset>
                </wp:positionH>
                <wp:positionV relativeFrom="paragraph">
                  <wp:posOffset>-587829</wp:posOffset>
                </wp:positionV>
                <wp:extent cx="1858010" cy="701040"/>
                <wp:effectExtent l="19050" t="0" r="2794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701040"/>
                          <a:chOff x="12591" y="523"/>
                          <a:chExt cx="292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591" y="561"/>
                            <a:ext cx="2926" cy="968"/>
                            <a:chOff x="8864" y="720"/>
                            <a:chExt cx="243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1077"/>
                              <a:ext cx="243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F92925" w:rsidRDefault="009C01A7" w:rsidP="00F92925">
                                <w:pPr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szCs w:val="22"/>
                                    <w:lang w:val="es-DO"/>
                                  </w:rPr>
                                  <w:t>CONANI-CCC-CP-2022-0057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6.75pt;margin-top:-46.3pt;width:146.3pt;height:55.2pt;z-index:251659776" coordorigin="12591,523" coordsize="29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591;top:561;width:2926;height:968" coordorigin="8864,720" coordsize="2437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864;top:1077;width:243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466B0" w:rsidRPr="00F92925" w:rsidRDefault="009C01A7" w:rsidP="00F92925">
                          <w:pPr>
                            <w:rPr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szCs w:val="22"/>
                              <w:lang w:val="es-DO"/>
                            </w:rPr>
                            <w:t>CONANI-CCC-CP-2022-0057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C01A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011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C01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C01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58" w:rsidRDefault="007E7B58" w:rsidP="001007E7">
      <w:pPr>
        <w:spacing w:after="0" w:line="240" w:lineRule="auto"/>
      </w:pPr>
      <w:r>
        <w:separator/>
      </w:r>
    </w:p>
  </w:endnote>
  <w:end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58" w:rsidRDefault="007E7B58" w:rsidP="001007E7">
      <w:pPr>
        <w:spacing w:after="0" w:line="240" w:lineRule="auto"/>
      </w:pPr>
      <w:r>
        <w:separator/>
      </w:r>
    </w:p>
  </w:footnote>
  <w:foot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6AB"/>
    <w:rsid w:val="00466B9C"/>
    <w:rsid w:val="004757F6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1DA4"/>
    <w:rsid w:val="007B6F6F"/>
    <w:rsid w:val="007E7B58"/>
    <w:rsid w:val="00820C9F"/>
    <w:rsid w:val="0082707E"/>
    <w:rsid w:val="008315B0"/>
    <w:rsid w:val="008B3AE5"/>
    <w:rsid w:val="008C388B"/>
    <w:rsid w:val="00966EEE"/>
    <w:rsid w:val="00977C54"/>
    <w:rsid w:val="009C01A7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112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2925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B204-3F1F-49F9-82B0-BBC6B7E9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Brito</cp:lastModifiedBy>
  <cp:revision>2</cp:revision>
  <cp:lastPrinted>2011-03-04T18:48:00Z</cp:lastPrinted>
  <dcterms:created xsi:type="dcterms:W3CDTF">2022-10-06T18:42:00Z</dcterms:created>
  <dcterms:modified xsi:type="dcterms:W3CDTF">2022-10-06T18:42:00Z</dcterms:modified>
</cp:coreProperties>
</file>