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2367F">
      <w:r w:rsidRPr="00D2367F">
        <w:pict>
          <v:group id="Group 3" o:spid="_x0000_s1051" style="position:absolute;margin-left:350.45pt;margin-top:-62pt;width:163.35pt;height:90.15pt;z-index:251699200" coordorigin="9091,720" coordsize="2069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">
            <v:group id="Group 4" o:spid="_x0000_s1052" style="position:absolute;left:9091;top:720;width:2069;height:1709" coordorigin="9091,720" coordsize="206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group id="Group 5" o:spid="_x0000_s1053" style="position:absolute;left:9091;top:720;width:2069;height:900" coordorigin="9091,720" coordsize="206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54" type="#_x0000_t202" style="position:absolute;left:9091;top:1077;width:2069;height:54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" strokecolor="white" strokeweight="2.25pt">
                  <v:textbox inset=",0">
                    <w:txbxContent>
                      <w:sdt>
                        <w:sdtPr>
                          <w:rPr>
                            <w:rStyle w:val="Style2"/>
                            <w:rFonts w:ascii="Arial Narrow" w:hAnsi="Arial Narrow"/>
                            <w:sz w:val="20"/>
                            <w:szCs w:val="20"/>
                          </w:rPr>
                          <w:alias w:val="No. del Expediente de Compras "/>
                          <w:tag w:val="No. del Expediente de Compras "/>
                          <w:id w:val="13417747"/>
                        </w:sdtPr>
                        <w:sdtContent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CONANI-CCC-cP</w:t>
                            </w:r>
                            <w:r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-2022-0026</w:t>
                            </w:r>
                          </w:p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7" o:spid="_x0000_s1055" type="#_x0000_t202" style="position:absolute;left:9151;top:72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" fillcolor="black" strokecolor="white" strokeweight="3pt">
                  <v:textbox>
                    <w:txbxContent>
                      <w:p w:rsidR="00D2367F" w:rsidRPr="00C131DA" w:rsidRDefault="00D2367F" w:rsidP="00D2367F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Group 8" o:spid="_x0000_s1056" style="position:absolute;left:9151;top:1440;width:2009;height:989" coordorigin="9151,1440" coordsize="2009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9" o:spid="_x0000_s1057" type="#_x0000_t202" style="position:absolute;left:9151;top:1805;width:2009;height:62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" strokecolor="white" strokeweight="2.25pt">
                  <v:textbox inset=",0">
                    <w:txbxContent>
                      <w:sdt>
                        <w:sdtPr>
                          <w:rPr>
                            <w:rStyle w:val="Style4"/>
                            <w:rFonts w:ascii="Arial Narrow" w:hAnsi="Arial Narrow"/>
                            <w:szCs w:val="20"/>
                          </w:rPr>
                          <w:alias w:val="No. de Documento"/>
                          <w:tag w:val="No. de Documento"/>
                          <w:id w:val="13417748"/>
                        </w:sdtPr>
                        <w:sdtContent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  <w:t>CONANI-CCC-cP-2022-00</w:t>
                            </w:r>
                            <w:r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  <w:t>26</w:t>
                            </w:r>
                          </w:p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10" o:spid="_x0000_s1058" type="#_x0000_t202" style="position:absolute;left:9151;top:144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" fillcolor="#a6a6a6" strokecolor="white" strokeweight="2.25pt">
                  <v:textbox>
                    <w:txbxContent>
                      <w:p w:rsidR="00D2367F" w:rsidRPr="00C131DA" w:rsidRDefault="00D2367F" w:rsidP="00D2367F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Rectangle 11" o:spid="_x0000_s1059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</v:group>
        </w:pict>
      </w:r>
      <w:r w:rsidR="00345EE1">
        <w:rPr>
          <w:noProof/>
          <w:lang w:val="en-US" w:eastAsia="zh-TW"/>
        </w:rPr>
        <w:pict>
          <v:shape id="_x0000_s1026" type="#_x0000_t202" style="position:absolute;margin-left:-39.2pt;margin-top:-43.6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D2367F">
                      <w:pPr>
                        <w:rPr>
                          <w:lang w:val="en-US"/>
                        </w:rPr>
                      </w:pPr>
                      <w:r w:rsidRPr="00D2367F">
                        <w:drawing>
                          <wp:inline distT="0" distB="0" distL="0" distR="0" wp14:anchorId="7BE4B699" wp14:editId="103E0425">
                            <wp:extent cx="894521" cy="596347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7128" cy="611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345EE1">
        <w:rPr>
          <w:noProof/>
          <w:lang w:val="en-US"/>
        </w:rPr>
        <w:pict>
          <v:shape id="_x0000_s1049" type="#_x0000_t202" style="position:absolute;margin-left:-32.85pt;margin-top:-55.9pt;width:74.65pt;height:24.05pt;z-index:251697152;mso-position-horizontal-relative:text;mso-position-vertical-relative:text;mso-width-relative:margin;mso-height-relative:margin" filled="f" stroked="f">
            <v:textbox style="mso-next-textbox:#_x0000_s1049" inset="0,0,0,0">
              <w:txbxContent>
                <w:p w:rsidR="00051C0A" w:rsidRPr="004E7C9C" w:rsidRDefault="00051C0A" w:rsidP="00051C0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E7C9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SNCC.D.045</w:t>
                  </w:r>
                </w:p>
              </w:txbxContent>
            </v:textbox>
          </v:shape>
        </w:pict>
      </w:r>
      <w:r w:rsidR="0065391E" w:rsidRPr="003748DC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962" w:rsidRPr="00535962" w:rsidRDefault="00D2367F" w:rsidP="00535962">
      <w:r w:rsidRPr="00D2367F">
        <w:pict>
          <v:shape id="Text Box 16" o:spid="_x0000_s1060" type="#_x0000_t202" style="position:absolute;margin-left:84.15pt;margin-top:2.5pt;width:294.85pt;height:22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fZhAIAABc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" stroked="f">
            <v:textbox>
              <w:txbxContent>
                <w:p w:rsidR="00D2367F" w:rsidRPr="002E1412" w:rsidRDefault="00D2367F" w:rsidP="00D2367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>
                        <w:rPr>
                          <w:rStyle w:val="Style6"/>
                          <w:sz w:val="24"/>
                          <w:szCs w:val="24"/>
                        </w:rPr>
                        <w:t xml:space="preserve">CONSEJO NACIONAL PARA LA NIÑEZ Y LA ADOLESCENCIA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94.05pt;margin-top:19.35pt;width:114.0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345EE1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535962" w:rsidP="00535962">
      <w:bookmarkStart w:id="0" w:name="_GoBack"/>
      <w:bookmarkEnd w:id="0"/>
    </w:p>
    <w:p w:rsidR="006506D0" w:rsidRDefault="00D2367F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sz w:val="24"/>
          <w:szCs w:val="24"/>
          <w:lang w:eastAsia="es-ES"/>
        </w:rPr>
        <w:pict>
          <v:shape id="_x0000_s1037" type="#_x0000_t202" style="position:absolute;left:0;text-align:left;margin-left:409.45pt;margin-top:1.3pt;width:83.6pt;height:19.85pt;z-index:251686912;mso-position-horizontal-relative:text;mso-position-vertical-relative:text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E7C9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345EE1">
                    <w:fldChar w:fldCharType="begin"/>
                  </w:r>
                  <w:r w:rsidR="00345EE1">
                    <w:instrText xml:space="preserve"> NUMPAGES   \* MERGEFORMAT </w:instrText>
                  </w:r>
                  <w:r w:rsidR="00345EE1">
                    <w:fldChar w:fldCharType="separate"/>
                  </w:r>
                  <w:r w:rsidR="004E7C9C" w:rsidRPr="004E7C9C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345EE1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 w:rsidR="00345EE1">
        <w:rPr>
          <w:noProof/>
          <w:color w:val="FF0000"/>
          <w:lang w:eastAsia="zh-TW"/>
        </w:rPr>
        <w:pict>
          <v:shape id="_x0000_s1042" type="#_x0000_t202" style="position:absolute;left:0;text-align:left;margin-left:94.15pt;margin-top:5.05pt;width:284.85pt;height:24pt;z-index:251695104;mso-width-relative:margin;mso-height-relative:margin" stroked="f">
            <v:textbox style="mso-next-textbox:#_x0000_s1042">
              <w:txbxContent>
                <w:p w:rsidR="00F7443C" w:rsidRPr="00E82502" w:rsidRDefault="007C273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currículo del personal profesional propuesto</w:t>
                  </w:r>
                </w:p>
              </w:txbxContent>
            </v:textbox>
          </v:shape>
        </w:pic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E1" w:rsidRDefault="00345EE1" w:rsidP="001007E7">
      <w:pPr>
        <w:spacing w:after="0" w:line="240" w:lineRule="auto"/>
      </w:pPr>
      <w:r>
        <w:separator/>
      </w:r>
    </w:p>
  </w:endnote>
  <w:endnote w:type="continuationSeparator" w:id="0">
    <w:p w:rsidR="00345EE1" w:rsidRDefault="00345EE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345EE1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.8pt;margin-top:3.7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9902A7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9902A7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55.75pt;margin-top:-16.2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E1" w:rsidRDefault="00345EE1" w:rsidP="001007E7">
      <w:pPr>
        <w:spacing w:after="0" w:line="240" w:lineRule="auto"/>
      </w:pPr>
      <w:r>
        <w:separator/>
      </w:r>
    </w:p>
  </w:footnote>
  <w:footnote w:type="continuationSeparator" w:id="0">
    <w:p w:rsidR="00345EE1" w:rsidRDefault="00345EE1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0A" w:rsidRDefault="00345EE1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7.7pt;margin-top:3.35pt;width:83.6pt;height:19.85pt;z-index:251666432;mso-width-relative:margin;mso-height-relative:margin" filled="f" stroked="f">
          <v:textbox style="mso-next-textbox:#_x0000_s2054">
            <w:txbxContent>
              <w:p w:rsidR="00051C0A" w:rsidRPr="0026335F" w:rsidRDefault="00051C0A" w:rsidP="00051C0A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D2367F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345EE1">
                  <w:fldChar w:fldCharType="begin"/>
                </w:r>
                <w:r w:rsidR="00345EE1">
                  <w:instrText xml:space="preserve"> NUMPAGES   \* MERGEFORMAT </w:instrText>
                </w:r>
                <w:r w:rsidR="00345EE1">
                  <w:fldChar w:fldCharType="separate"/>
                </w:r>
                <w:r w:rsidR="00D2367F" w:rsidRPr="00D2367F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345EE1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45EE1"/>
    <w:rsid w:val="003748DC"/>
    <w:rsid w:val="00392351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367F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7A75-8EF0-45C4-9326-55CEFCA4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15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Sheyla Royer Frias</cp:lastModifiedBy>
  <cp:revision>9</cp:revision>
  <cp:lastPrinted>2011-03-04T18:55:00Z</cp:lastPrinted>
  <dcterms:created xsi:type="dcterms:W3CDTF">2011-03-04T18:56:00Z</dcterms:created>
  <dcterms:modified xsi:type="dcterms:W3CDTF">2022-07-26T16:07:00Z</dcterms:modified>
</cp:coreProperties>
</file>