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A652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7291346</wp:posOffset>
                </wp:positionH>
                <wp:positionV relativeFrom="paragraph">
                  <wp:posOffset>-779228</wp:posOffset>
                </wp:positionV>
                <wp:extent cx="2074545" cy="1053125"/>
                <wp:effectExtent l="19050" t="19050" r="20955" b="1397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053125"/>
                          <a:chOff x="9091" y="720"/>
                          <a:chExt cx="2069" cy="1572"/>
                        </a:xfrm>
                      </wpg:grpSpPr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9091" y="720"/>
                            <a:ext cx="2069" cy="1572"/>
                            <a:chOff x="9091" y="720"/>
                            <a:chExt cx="2069" cy="1572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091" y="720"/>
                              <a:ext cx="2069" cy="900"/>
                              <a:chOff x="9091" y="720"/>
                              <a:chExt cx="2069" cy="900"/>
                            </a:xfrm>
                          </wpg:grpSpPr>
                          <wps:wsp>
                            <wps:cNvPr id="2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1" y="1077"/>
                                <a:ext cx="206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Content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CONANI-CCC-cP</w:t>
                                      </w:r>
                                      <w:r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-2022-0026</w:t>
                                      </w: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9</w:t>
                                      </w: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529" w:rsidRPr="00C131DA" w:rsidRDefault="003A6529" w:rsidP="003A65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131DA"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22"/>
                              <a:ext cx="2009" cy="870"/>
                              <a:chOff x="9151" y="1422"/>
                              <a:chExt cx="2009" cy="870"/>
                            </a:xfrm>
                          </wpg:grpSpPr>
                          <wps:wsp>
                            <wps:cNvPr id="2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rFonts w:ascii="Arial Narrow" w:hAnsi="Arial Narrow"/>
                                      <w:szCs w:val="20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</w:sdtPr>
                                  <w:sdtContent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  <w:t>CONANI-CCC-cP-2022-00</w:t>
                                      </w:r>
                                      <w:r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22"/>
                                <a:ext cx="2009" cy="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529" w:rsidRPr="00C131DA" w:rsidRDefault="003A6529" w:rsidP="003A65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131D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574.1pt;margin-top:-61.35pt;width:163.35pt;height:82.9pt;z-index:251687936" coordorigin="9091,720" coordsize="206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">
                <v:group id="Group 4" o:spid="_x0000_s1027" style="position:absolute;left:9091;top:720;width:2069;height:1572" coordorigin="9091,720" coordsize="2069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5" o:spid="_x0000_s1028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091;top:1077;width:206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Content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CONANI-CCC-cP</w:t>
                                </w:r>
                                <w:r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-2022-0026</w:t>
                                </w: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" fillcolor="black" strokecolor="white" strokeweight="3pt">
                      <v:textbox>
                        <w:txbxContent>
                          <w:p w:rsidR="003A6529" w:rsidRPr="00C131DA" w:rsidRDefault="003A6529" w:rsidP="003A65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31DA"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22;width:2009;height:870" coordorigin="9151,1422" coordsize="200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ext Box 9" o:spid="_x0000_s1032" type="#_x0000_t202" style="position:absolute;left:9151;top:1805;width:2009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alias w:val="No. de Documento"/>
                              <w:tag w:val="No. de Documento"/>
                              <w:id w:val="13417748"/>
                            </w:sdtPr>
                            <w:sdtContent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  <w:t>CONANI-CCC-cP-2022-00</w:t>
                                </w:r>
                                <w:r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  <w:t>26</w:t>
                                </w: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</w:pP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22;width:200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" fillcolor="#a6a6a6" strokecolor="white" strokeweight="2.25pt">
                      <v:textbox>
                        <w:txbxContent>
                          <w:p w:rsidR="003A6529" w:rsidRPr="00C131DA" w:rsidRDefault="003A6529" w:rsidP="003A65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31D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3A652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A6529">
                                  <w:drawing>
                                    <wp:inline distT="0" distB="0" distL="0" distR="0" wp14:anchorId="2C8624B0" wp14:editId="313A44C9">
                                      <wp:extent cx="845820" cy="564080"/>
                                      <wp:effectExtent l="0" t="0" r="0" b="762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64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Ff1&#10;7xreAAAACg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3A6529">
                          <w:pPr>
                            <w:rPr>
                              <w:lang w:val="en-US"/>
                            </w:rPr>
                          </w:pPr>
                          <w:r w:rsidRPr="003A6529">
                            <w:drawing>
                              <wp:inline distT="0" distB="0" distL="0" distR="0" wp14:anchorId="2C8624B0" wp14:editId="313A44C9">
                                <wp:extent cx="845820" cy="564080"/>
                                <wp:effectExtent l="0" t="0" r="0" b="762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64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d6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A652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2643063</wp:posOffset>
                </wp:positionH>
                <wp:positionV relativeFrom="paragraph">
                  <wp:posOffset>178407</wp:posOffset>
                </wp:positionV>
                <wp:extent cx="3744595" cy="279400"/>
                <wp:effectExtent l="0" t="0" r="8255" b="63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529" w:rsidRPr="002E1412" w:rsidRDefault="003A6529" w:rsidP="003A652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CONSEJO NACIONAL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7" type="#_x0000_t202" style="position:absolute;margin-left:208.1pt;margin-top:14.05pt;width:294.85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" stroked="f">
                <v:textbox>
                  <w:txbxContent>
                    <w:p w:rsidR="003A6529" w:rsidRPr="002E1412" w:rsidRDefault="003A6529" w:rsidP="003A652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CONSEJO NACIONAL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160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lN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i2AcbWT2B&#10;gpUEgYFMYe7BopHqB0YDzJAM6+87qhhG7QcBXZCEhNih4zZktohgoy4tm0sLFSVAZdhgNC1XZhpU&#10;u17xbQOepr4T8hY6p+ZO1LbFpqgO/QZzwuV2mGl2EF3u3a3z5F3+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iDIlN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FE160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E160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/zhQIAABc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" stroked="f">
                <v:textbox>
                  <w:txbxContent>
                    <w:p w:rsidR="00F7443C" w:rsidRPr="004767CC" w:rsidRDefault="00FE160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</w:t>
                            </w:r>
                            <w:bookmarkStart w:id="0" w:name="_GoBack"/>
                            <w:bookmarkEnd w:id="0"/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FE1605">
                              <w:fldChar w:fldCharType="begin"/>
                            </w:r>
                            <w:r w:rsidR="00FE1605">
                              <w:instrText xml:space="preserve"> NUMPAGES   \* MERGEFORMAT </w:instrText>
                            </w:r>
                            <w:r w:rsidR="00FE1605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160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kP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5GYqNbMa9l9QQK&#10;VhIEBlqEuQeLRqrvGA0wQzKsv22pYhi17wW8giSIIjt03CaKZyFs1LllfW6hogSoDBuMxuXSjINq&#10;2yu+aSDS+O6EvIWXU3Mn6uesDu8N5oTjdphpdhCd753X8+Rd/AI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MIGmQ+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</w:t>
                      </w:r>
                      <w:bookmarkStart w:id="1" w:name="_GoBack"/>
                      <w:bookmarkEnd w:id="1"/>
                      <w:r w:rsidRPr="0026335F">
                        <w:rPr>
                          <w:sz w:val="22"/>
                          <w:szCs w:val="22"/>
                        </w:rPr>
                        <w:t xml:space="preserve">e </w:t>
                      </w:r>
                      <w:r w:rsidR="00FE1605">
                        <w:fldChar w:fldCharType="begin"/>
                      </w:r>
                      <w:r w:rsidR="00FE1605">
                        <w:instrText xml:space="preserve"> NUMPAGES   \* MERGEFORMAT </w:instrText>
                      </w:r>
                      <w:r w:rsidR="00FE1605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E160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05" w:rsidRDefault="00FE1605" w:rsidP="001007E7">
      <w:pPr>
        <w:spacing w:after="0" w:line="240" w:lineRule="auto"/>
      </w:pPr>
      <w:r>
        <w:separator/>
      </w:r>
    </w:p>
  </w:endnote>
  <w:endnote w:type="continuationSeparator" w:id="0">
    <w:p w:rsidR="00FE1605" w:rsidRDefault="00FE160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42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05" w:rsidRDefault="00FE1605" w:rsidP="001007E7">
      <w:pPr>
        <w:spacing w:after="0" w:line="240" w:lineRule="auto"/>
      </w:pPr>
      <w:r>
        <w:separator/>
      </w:r>
    </w:p>
  </w:footnote>
  <w:footnote w:type="continuationSeparator" w:id="0">
    <w:p w:rsidR="00FE1605" w:rsidRDefault="00FE1605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201BB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A6529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E160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D4DB-D059-4F9E-899D-1EBB124A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Sheyla Royer Frias</cp:lastModifiedBy>
  <cp:revision>7</cp:revision>
  <cp:lastPrinted>2011-03-04T19:05:00Z</cp:lastPrinted>
  <dcterms:created xsi:type="dcterms:W3CDTF">2014-01-02T13:42:00Z</dcterms:created>
  <dcterms:modified xsi:type="dcterms:W3CDTF">2022-07-26T16:18:00Z</dcterms:modified>
</cp:coreProperties>
</file>