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2AAEAAAC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FF116F">
                                      <w:rPr>
                                        <w:rStyle w:val="Style2"/>
                                      </w:rPr>
                                      <w:t>CCC-CP-2020-00</w:t>
                                    </w:r>
                                    <w:r w:rsidR="003645A5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2AAEAAAC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FF116F">
                                <w:rPr>
                                  <w:rStyle w:val="Style2"/>
                                </w:rPr>
                                <w:t>CCC-CP-2020-00</w:t>
                              </w:r>
                              <w:r w:rsidR="003645A5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3645A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3645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3645A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1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800"/>
        <w:gridCol w:w="1454"/>
        <w:gridCol w:w="1455"/>
        <w:gridCol w:w="1745"/>
        <w:gridCol w:w="1454"/>
        <w:gridCol w:w="1895"/>
        <w:gridCol w:w="1454"/>
      </w:tblGrid>
      <w:tr w:rsidR="006915D9" w14:paraId="73D525B7" w14:textId="7D676CE1" w:rsidTr="006915D9">
        <w:trPr>
          <w:trHeight w:val="565"/>
          <w:jc w:val="center"/>
        </w:trPr>
        <w:tc>
          <w:tcPr>
            <w:tcW w:w="871" w:type="dxa"/>
            <w:vAlign w:val="center"/>
          </w:tcPr>
          <w:p w14:paraId="0B523ACC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4800" w:type="dxa"/>
            <w:vAlign w:val="center"/>
          </w:tcPr>
          <w:p w14:paraId="6CA65CC1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54" w:type="dxa"/>
            <w:vAlign w:val="center"/>
          </w:tcPr>
          <w:p w14:paraId="45413E3E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6915D9" w:rsidRPr="00131369" w:rsidRDefault="006915D9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455" w:type="dxa"/>
            <w:vAlign w:val="center"/>
          </w:tcPr>
          <w:p w14:paraId="06109F65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45" w:type="dxa"/>
            <w:vAlign w:val="center"/>
          </w:tcPr>
          <w:p w14:paraId="46BFA0A9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454" w:type="dxa"/>
            <w:vAlign w:val="center"/>
          </w:tcPr>
          <w:p w14:paraId="40834B5C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91" w:type="dxa"/>
            <w:vAlign w:val="center"/>
          </w:tcPr>
          <w:p w14:paraId="07EEEBB5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  <w:tc>
          <w:tcPr>
            <w:tcW w:w="1454" w:type="dxa"/>
          </w:tcPr>
          <w:p w14:paraId="03C8E675" w14:textId="5C6D71FA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 xml:space="preserve">Total General </w:t>
            </w:r>
          </w:p>
        </w:tc>
      </w:tr>
      <w:tr w:rsidR="006915D9" w14:paraId="50B9AB3B" w14:textId="4D3DCD93" w:rsidTr="006915D9">
        <w:trPr>
          <w:trHeight w:val="461"/>
          <w:jc w:val="center"/>
        </w:trPr>
        <w:tc>
          <w:tcPr>
            <w:tcW w:w="871" w:type="dxa"/>
          </w:tcPr>
          <w:p w14:paraId="5314C8B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5F647888" w14:textId="77777777" w:rsidR="006915D9" w:rsidRDefault="006915D9" w:rsidP="00BB657B">
            <w:pPr>
              <w:spacing w:after="0" w:line="240" w:lineRule="auto"/>
            </w:pPr>
          </w:p>
          <w:p w14:paraId="2C70DCC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00D1F92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124F747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0D335D96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069A018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5D38379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7046DA6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4D1DCF4F" w14:textId="5FEF4CB3" w:rsidTr="006915D9">
        <w:trPr>
          <w:trHeight w:val="481"/>
          <w:jc w:val="center"/>
        </w:trPr>
        <w:tc>
          <w:tcPr>
            <w:tcW w:w="871" w:type="dxa"/>
          </w:tcPr>
          <w:p w14:paraId="7DEAD2E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34A97A93" w14:textId="77777777" w:rsidR="006915D9" w:rsidRDefault="006915D9" w:rsidP="00BB657B">
            <w:pPr>
              <w:spacing w:after="0" w:line="240" w:lineRule="auto"/>
            </w:pPr>
          </w:p>
          <w:p w14:paraId="64D03C1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239DD3F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78D85DA6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1F8DA3B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7CF5C0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0909841C" w14:textId="77777777" w:rsidR="006915D9" w:rsidRDefault="006915D9" w:rsidP="00BB657B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454" w:type="dxa"/>
          </w:tcPr>
          <w:p w14:paraId="7A5E4F3B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4717B0DD" w14:textId="0F129355" w:rsidTr="006915D9">
        <w:trPr>
          <w:trHeight w:val="481"/>
          <w:jc w:val="center"/>
        </w:trPr>
        <w:tc>
          <w:tcPr>
            <w:tcW w:w="871" w:type="dxa"/>
          </w:tcPr>
          <w:p w14:paraId="0BA6D8D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1AD8E94D" w14:textId="77777777" w:rsidR="006915D9" w:rsidRDefault="006915D9" w:rsidP="00BB657B">
            <w:pPr>
              <w:spacing w:after="0" w:line="240" w:lineRule="auto"/>
            </w:pPr>
          </w:p>
          <w:p w14:paraId="0E7AEFD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D50B04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3B884A99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76A2942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61A0AA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4016D5DF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6AAD1F5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51229B50" w14:textId="7245990A" w:rsidTr="006915D9">
        <w:trPr>
          <w:trHeight w:val="481"/>
          <w:jc w:val="center"/>
        </w:trPr>
        <w:tc>
          <w:tcPr>
            <w:tcW w:w="871" w:type="dxa"/>
          </w:tcPr>
          <w:p w14:paraId="72E8FADA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6EEC84F6" w14:textId="77777777" w:rsidR="006915D9" w:rsidRDefault="006915D9" w:rsidP="00BB657B">
            <w:pPr>
              <w:spacing w:after="0" w:line="240" w:lineRule="auto"/>
            </w:pPr>
          </w:p>
          <w:p w14:paraId="02B5D6A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4F916FF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32F3E2F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5156322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2CE227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690DCA9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30D0A31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6C21D9BC" w14:textId="564CF9DA" w:rsidTr="006915D9">
        <w:trPr>
          <w:trHeight w:val="481"/>
          <w:jc w:val="center"/>
        </w:trPr>
        <w:tc>
          <w:tcPr>
            <w:tcW w:w="871" w:type="dxa"/>
          </w:tcPr>
          <w:p w14:paraId="37AD215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07E4887C" w14:textId="77777777" w:rsidR="006915D9" w:rsidRDefault="006915D9" w:rsidP="00BB657B">
            <w:pPr>
              <w:spacing w:after="0" w:line="240" w:lineRule="auto"/>
            </w:pPr>
          </w:p>
          <w:p w14:paraId="65549EEA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A6154B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02FCDFC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3A21BEB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3B9E622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462748D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621A0A5E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32AA9943" w14:textId="1C0CA0C0" w:rsidTr="006915D9">
        <w:trPr>
          <w:trHeight w:val="481"/>
          <w:jc w:val="center"/>
        </w:trPr>
        <w:tc>
          <w:tcPr>
            <w:tcW w:w="13674" w:type="dxa"/>
            <w:gridSpan w:val="7"/>
          </w:tcPr>
          <w:p w14:paraId="69AAF0A3" w14:textId="77777777" w:rsidR="006915D9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6915D9" w:rsidRPr="00D90C2A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6915D9" w:rsidRPr="0037246F" w:rsidRDefault="006915D9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454" w:type="dxa"/>
          </w:tcPr>
          <w:p w14:paraId="2B7FAF1B" w14:textId="77777777" w:rsidR="006915D9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6915D9" w:rsidRPr="00403697" w:rsidRDefault="006915D9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6915D9" w:rsidRPr="008A3F41" w:rsidRDefault="006915D9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7BB2"/>
    <w:rsid w:val="00351DE8"/>
    <w:rsid w:val="003645A5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B6FAA"/>
    <w:rsid w:val="005D0D63"/>
    <w:rsid w:val="00611A07"/>
    <w:rsid w:val="00621938"/>
    <w:rsid w:val="0062257F"/>
    <w:rsid w:val="0062592A"/>
    <w:rsid w:val="006506D0"/>
    <w:rsid w:val="00651E48"/>
    <w:rsid w:val="006709BC"/>
    <w:rsid w:val="006915D9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44EF-2BCA-43D8-B897-84021F5F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4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Janise Fabian</cp:lastModifiedBy>
  <cp:revision>5</cp:revision>
  <cp:lastPrinted>2011-03-04T18:27:00Z</cp:lastPrinted>
  <dcterms:created xsi:type="dcterms:W3CDTF">2020-11-06T15:04:00Z</dcterms:created>
  <dcterms:modified xsi:type="dcterms:W3CDTF">2020-12-23T20:08:00Z</dcterms:modified>
</cp:coreProperties>
</file>