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771E1C0C" w:rsidR="00DC3239" w:rsidRPr="00535962" w:rsidRDefault="00F40D9D" w:rsidP="00DC3239">
                                    <w:pPr>
                                      <w:jc w:val="center"/>
                                    </w:pPr>
                                    <w:r>
                                      <w:rPr>
                                        <w:rStyle w:val="Style2"/>
                                      </w:rPr>
                                      <w:t>CONANI-CCC-LPN-2022-0006</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771E1C0C" w:rsidR="00DC3239" w:rsidRPr="00535962" w:rsidRDefault="00F40D9D" w:rsidP="00DC3239">
                              <w:pPr>
                                <w:jc w:val="center"/>
                              </w:pPr>
                              <w:r>
                                <w:rPr>
                                  <w:rStyle w:val="Style2"/>
                                </w:rPr>
                                <w:t>CONANI-CCC-LPN-2022-0006</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F40D9D">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F40D9D">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bookmarkStart w:id="0" w:name="_GoBack"/>
      <w:bookmarkEnd w:id="0"/>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766F9"/>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40D9D"/>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5557-FE22-4ABF-98BE-36E8D700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Sandra Ruiz Quintana</cp:lastModifiedBy>
  <cp:revision>3</cp:revision>
  <cp:lastPrinted>2011-03-04T18:45:00Z</cp:lastPrinted>
  <dcterms:created xsi:type="dcterms:W3CDTF">2020-11-17T12:37:00Z</dcterms:created>
  <dcterms:modified xsi:type="dcterms:W3CDTF">2022-06-17T14:48:00Z</dcterms:modified>
</cp:coreProperties>
</file>