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-581025</wp:posOffset>
                </wp:positionV>
                <wp:extent cx="192976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42E8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CONANI-CCC-CP-2021-0026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8.25pt;margin-top:-45.75pt;width:151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FD3g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42E8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CONANI-CCC-CP-2021-0026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55FC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55FC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55FC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  <w:bookmarkStart w:id="0" w:name="_GoBack"/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bookmarkEnd w:id="0"/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CB" w:rsidRDefault="00455FCB" w:rsidP="001007E7">
      <w:pPr>
        <w:spacing w:after="0" w:line="240" w:lineRule="auto"/>
      </w:pPr>
      <w:r>
        <w:separator/>
      </w:r>
    </w:p>
  </w:endnote>
  <w:endnote w:type="continuationSeparator" w:id="0">
    <w:p w:rsidR="00455FCB" w:rsidRDefault="00455F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CB" w:rsidRDefault="00455FCB" w:rsidP="001007E7">
      <w:pPr>
        <w:spacing w:after="0" w:line="240" w:lineRule="auto"/>
      </w:pPr>
      <w:r>
        <w:separator/>
      </w:r>
    </w:p>
  </w:footnote>
  <w:footnote w:type="continuationSeparator" w:id="0">
    <w:p w:rsidR="00455FCB" w:rsidRDefault="00455FC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0322C8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F978-CC8D-44E7-A3F4-B9D5B8B3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7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Angelica Noemi Consuegra</cp:lastModifiedBy>
  <cp:revision>6</cp:revision>
  <cp:lastPrinted>2020-11-11T19:30:00Z</cp:lastPrinted>
  <dcterms:created xsi:type="dcterms:W3CDTF">2020-07-17T12:34:00Z</dcterms:created>
  <dcterms:modified xsi:type="dcterms:W3CDTF">2021-08-20T13:06:00Z</dcterms:modified>
</cp:coreProperties>
</file>