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412C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-590550</wp:posOffset>
                </wp:positionV>
                <wp:extent cx="16154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893" y="561"/>
                            <a:ext cx="2460" cy="1011"/>
                            <a:chOff x="9112" y="720"/>
                            <a:chExt cx="2048" cy="94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2" y="1117"/>
                              <a:ext cx="2048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898829652"/>
                                    </w:sdtPr>
                                    <w:sdtEndPr>
                                      <w:rPr>
                                        <w:rStyle w:val="Style2"/>
                                        <w:sz w:val="18"/>
                                      </w:rPr>
                                    </w:sdtEndPr>
                                    <w:sdtContent>
                                      <w:p w:rsidR="000412C1" w:rsidRPr="000412C1" w:rsidRDefault="000412C1" w:rsidP="000412C1">
                                        <w:r w:rsidRPr="000412C1">
                                          <w:rPr>
                                            <w:rStyle w:val="Style2"/>
                                            <w:sz w:val="18"/>
                                          </w:rPr>
                                          <w:t>CONANI-MAE-pEUR-2021-0002</w:t>
                                        </w:r>
                                      </w:p>
                                    </w:sdtContent>
                                  </w:sdt>
                                  <w:p w:rsidR="001466B0" w:rsidRPr="00535962" w:rsidRDefault="000412C1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71.25pt;margin-top:-46.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893;top:561;width:2460;height:1011" coordorigin="9112,720" coordsize="2048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12;top:1117;width:204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898829652"/>
                              </w:sdtPr>
                              <w:sdtEndPr>
                                <w:rPr>
                                  <w:rStyle w:val="Style2"/>
                                  <w:sz w:val="18"/>
                                </w:rPr>
                              </w:sdtEndPr>
                              <w:sdtContent>
                                <w:p w:rsidR="000412C1" w:rsidRPr="000412C1" w:rsidRDefault="000412C1" w:rsidP="000412C1">
                                  <w:r w:rsidRPr="000412C1">
                                    <w:rPr>
                                      <w:rStyle w:val="Style2"/>
                                      <w:sz w:val="18"/>
                                    </w:rPr>
                                    <w:t>CONANI-MAE-pEUR-2021-0002</w:t>
                                  </w:r>
                                </w:p>
                              </w:sdtContent>
                            </w:sdt>
                            <w:p w:rsidR="001466B0" w:rsidRPr="00535962" w:rsidRDefault="000412C1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412C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0412C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E6E3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E6E3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E6E3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E6E3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412C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0412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412C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0412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10" w:rsidRDefault="00EF7810" w:rsidP="001007E7">
      <w:pPr>
        <w:spacing w:after="0" w:line="240" w:lineRule="auto"/>
      </w:pPr>
      <w:r>
        <w:separator/>
      </w:r>
    </w:p>
  </w:endnote>
  <w:endnote w:type="continuationSeparator" w:id="0">
    <w:p w:rsidR="00EF7810" w:rsidRDefault="00EF781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10" w:rsidRDefault="00EF7810" w:rsidP="001007E7">
      <w:pPr>
        <w:spacing w:after="0" w:line="240" w:lineRule="auto"/>
      </w:pPr>
      <w:r>
        <w:separator/>
      </w:r>
    </w:p>
  </w:footnote>
  <w:footnote w:type="continuationSeparator" w:id="0">
    <w:p w:rsidR="00EF7810" w:rsidRDefault="00EF781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12C1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258D-8EA7-462F-8330-906C6BAE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Raul Rivera</cp:lastModifiedBy>
  <cp:revision>3</cp:revision>
  <cp:lastPrinted>2011-03-04T18:48:00Z</cp:lastPrinted>
  <dcterms:created xsi:type="dcterms:W3CDTF">2020-07-17T12:36:00Z</dcterms:created>
  <dcterms:modified xsi:type="dcterms:W3CDTF">2021-08-26T14:05:00Z</dcterms:modified>
</cp:coreProperties>
</file>