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183BF79A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</w:t>
                                    </w:r>
                                    <w:r w:rsidR="00D46773">
                                      <w:rPr>
                                        <w:rStyle w:val="Style2"/>
                                      </w:rPr>
                                      <w:t>60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183BF79A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</w:t>
                              </w:r>
                              <w:r w:rsidR="00D46773">
                                <w:rPr>
                                  <w:rStyle w:val="Style2"/>
                                </w:rPr>
                                <w:t>60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D4677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D4677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D4677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546EA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8193E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46773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0948-5411-4A50-B861-4AA6F402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6</cp:revision>
  <cp:lastPrinted>2011-03-04T18:27:00Z</cp:lastPrinted>
  <dcterms:created xsi:type="dcterms:W3CDTF">2020-12-21T20:35:00Z</dcterms:created>
  <dcterms:modified xsi:type="dcterms:W3CDTF">2021-08-03T15:50:00Z</dcterms:modified>
</cp:coreProperties>
</file>