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0F03088C" w:rsidR="00957FDA" w:rsidRPr="00535962" w:rsidRDefault="000506B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6873BB">
                                      <w:rPr>
                                        <w:rStyle w:val="Style2"/>
                                      </w:rPr>
                                      <w:t>DAF-CM-2021-0068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0F03088C" w:rsidR="00957FDA" w:rsidRPr="00535962" w:rsidRDefault="000506B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6873BB">
                                <w:rPr>
                                  <w:rStyle w:val="Style2"/>
                                </w:rPr>
                                <w:t>DAF-CM-2021-0068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6873B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6873B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6873B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6873BB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5254E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CA507-BFB3-4481-9AEF-B1C28FCEB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Sandra Ruiz Quintana</cp:lastModifiedBy>
  <cp:revision>5</cp:revision>
  <cp:lastPrinted>2011-03-04T18:27:00Z</cp:lastPrinted>
  <dcterms:created xsi:type="dcterms:W3CDTF">2020-12-21T20:35:00Z</dcterms:created>
  <dcterms:modified xsi:type="dcterms:W3CDTF">2021-09-08T15:13:00Z</dcterms:modified>
</cp:coreProperties>
</file>