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52535938" w:rsidR="00A66091" w:rsidRPr="00A66091" w:rsidRDefault="009A5011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C83EDD">
                                  <w:t xml:space="preserve"> CONANI-DAF-CM-2021-0</w:t>
                                </w:r>
                                <w:r>
                                  <w:t>105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52535938" w:rsidR="00A66091" w:rsidRPr="00A66091" w:rsidRDefault="009A5011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C83EDD">
                            <w:t xml:space="preserve"> CONANI-DAF-CM-2021-0</w:t>
                          </w:r>
                          <w:r>
                            <w:t>105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9A50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9A50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9A50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A5011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A5EE5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3EDD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033F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7625-02E8-4E19-8868-973F5847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11</cp:revision>
  <cp:lastPrinted>2011-03-04T18:27:00Z</cp:lastPrinted>
  <dcterms:created xsi:type="dcterms:W3CDTF">2021-05-20T13:56:00Z</dcterms:created>
  <dcterms:modified xsi:type="dcterms:W3CDTF">2021-12-21T16:36:00Z</dcterms:modified>
</cp:coreProperties>
</file>