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78374D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CONANI-DAF-CM-2022-0115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78374D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CONANI-DAF-CM-2022-0115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D6BA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ED7B5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D6BA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ED7B5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D6BA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ED7B5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BA5" w:rsidRDefault="00CD6BA5" w:rsidP="001007E7">
      <w:pPr>
        <w:spacing w:after="0" w:line="240" w:lineRule="auto"/>
      </w:pPr>
      <w:r>
        <w:separator/>
      </w:r>
    </w:p>
  </w:endnote>
  <w:endnote w:type="continuationSeparator" w:id="0">
    <w:p w:rsidR="00CD6BA5" w:rsidRDefault="00CD6BA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BA5" w:rsidRDefault="00CD6BA5" w:rsidP="001007E7">
      <w:pPr>
        <w:spacing w:after="0" w:line="240" w:lineRule="auto"/>
      </w:pPr>
      <w:r>
        <w:separator/>
      </w:r>
    </w:p>
  </w:footnote>
  <w:footnote w:type="continuationSeparator" w:id="0">
    <w:p w:rsidR="00CD6BA5" w:rsidRDefault="00CD6BA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975B6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8374D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B63E5"/>
    <w:rsid w:val="009E0472"/>
    <w:rsid w:val="00A16099"/>
    <w:rsid w:val="00A24343"/>
    <w:rsid w:val="00A640BD"/>
    <w:rsid w:val="00AB3BF3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93130"/>
    <w:rsid w:val="00CA4661"/>
    <w:rsid w:val="00CD6BA5"/>
    <w:rsid w:val="00CE67A3"/>
    <w:rsid w:val="00D04862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ED7B54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8961-34DF-4A8E-AEBC-E9257923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9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Lidia Mendez</cp:lastModifiedBy>
  <cp:revision>15</cp:revision>
  <cp:lastPrinted>2020-11-11T19:30:00Z</cp:lastPrinted>
  <dcterms:created xsi:type="dcterms:W3CDTF">2020-07-17T12:34:00Z</dcterms:created>
  <dcterms:modified xsi:type="dcterms:W3CDTF">2022-11-28T18:23:00Z</dcterms:modified>
</cp:coreProperties>
</file>