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7161EC28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FF116F">
                                      <w:rPr>
                                        <w:rStyle w:val="Style2"/>
                                      </w:rPr>
                                      <w:t>CCC-CP-2020-003</w:t>
                                    </w:r>
                                    <w:r w:rsidR="00790785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7161EC28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FF116F">
                                <w:rPr>
                                  <w:rStyle w:val="Style2"/>
                                </w:rPr>
                                <w:t>CCC-CP-2020-003</w:t>
                              </w:r>
                              <w:r w:rsidR="00790785">
                                <w:rPr>
                                  <w:rStyle w:val="Style2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79078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79078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79078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45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4818"/>
        <w:gridCol w:w="1418"/>
        <w:gridCol w:w="1417"/>
        <w:gridCol w:w="1276"/>
        <w:gridCol w:w="1276"/>
        <w:gridCol w:w="1417"/>
        <w:gridCol w:w="1985"/>
      </w:tblGrid>
      <w:tr w:rsidR="004B0E97" w14:paraId="73D525B7" w14:textId="552F7B72" w:rsidTr="004B0E97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4B0E97" w:rsidRPr="00131369" w:rsidRDefault="004B0E97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4818" w:type="dxa"/>
            <w:vAlign w:val="center"/>
          </w:tcPr>
          <w:p w14:paraId="6CA65CC1" w14:textId="77777777" w:rsidR="004B0E97" w:rsidRPr="00131369" w:rsidRDefault="004B0E97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418" w:type="dxa"/>
            <w:vAlign w:val="center"/>
          </w:tcPr>
          <w:p w14:paraId="45413E3E" w14:textId="77777777" w:rsidR="004B0E97" w:rsidRPr="00131369" w:rsidRDefault="004B0E97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4B0E97" w:rsidRPr="00131369" w:rsidRDefault="004B0E97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417" w:type="dxa"/>
            <w:vAlign w:val="center"/>
          </w:tcPr>
          <w:p w14:paraId="06109F65" w14:textId="77777777" w:rsidR="004B0E97" w:rsidRPr="00131369" w:rsidRDefault="004B0E97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276" w:type="dxa"/>
            <w:vAlign w:val="center"/>
          </w:tcPr>
          <w:p w14:paraId="46BFA0A9" w14:textId="77777777" w:rsidR="004B0E97" w:rsidRPr="00131369" w:rsidRDefault="004B0E97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276" w:type="dxa"/>
            <w:vAlign w:val="center"/>
          </w:tcPr>
          <w:p w14:paraId="40834B5C" w14:textId="77777777" w:rsidR="004B0E97" w:rsidRPr="00131369" w:rsidRDefault="004B0E97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417" w:type="dxa"/>
            <w:vAlign w:val="center"/>
          </w:tcPr>
          <w:p w14:paraId="07EEEBB5" w14:textId="77777777" w:rsidR="004B0E97" w:rsidRPr="00131369" w:rsidRDefault="004B0E97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  <w:tc>
          <w:tcPr>
            <w:tcW w:w="1985" w:type="dxa"/>
          </w:tcPr>
          <w:p w14:paraId="199FB170" w14:textId="2F3072E8" w:rsidR="004B0E97" w:rsidRPr="00131369" w:rsidRDefault="004B0E97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 xml:space="preserve">Total </w:t>
            </w:r>
          </w:p>
        </w:tc>
      </w:tr>
      <w:tr w:rsidR="004B0E97" w14:paraId="50B9AB3B" w14:textId="1E66D42E" w:rsidTr="004B0E97">
        <w:trPr>
          <w:trHeight w:val="457"/>
          <w:jc w:val="center"/>
        </w:trPr>
        <w:tc>
          <w:tcPr>
            <w:tcW w:w="849" w:type="dxa"/>
          </w:tcPr>
          <w:p w14:paraId="5314C8B4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4818" w:type="dxa"/>
          </w:tcPr>
          <w:p w14:paraId="5F647888" w14:textId="77777777" w:rsidR="004B0E97" w:rsidRDefault="004B0E97" w:rsidP="00BB657B">
            <w:pPr>
              <w:spacing w:after="0" w:line="240" w:lineRule="auto"/>
            </w:pPr>
          </w:p>
          <w:p w14:paraId="2C70DCC3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8" w:type="dxa"/>
          </w:tcPr>
          <w:p w14:paraId="00D1F923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124F7475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D335D96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69A0180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5D383798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985" w:type="dxa"/>
          </w:tcPr>
          <w:p w14:paraId="69E6AEEB" w14:textId="77777777" w:rsidR="004B0E97" w:rsidRDefault="004B0E97" w:rsidP="00BB657B">
            <w:pPr>
              <w:spacing w:after="0" w:line="240" w:lineRule="auto"/>
            </w:pPr>
          </w:p>
        </w:tc>
      </w:tr>
      <w:tr w:rsidR="004B0E97" w14:paraId="4D1DCF4F" w14:textId="51D14EC7" w:rsidTr="004B0E97">
        <w:trPr>
          <w:trHeight w:val="477"/>
          <w:jc w:val="center"/>
        </w:trPr>
        <w:tc>
          <w:tcPr>
            <w:tcW w:w="849" w:type="dxa"/>
          </w:tcPr>
          <w:p w14:paraId="7DEAD2E4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4818" w:type="dxa"/>
          </w:tcPr>
          <w:p w14:paraId="34A97A93" w14:textId="77777777" w:rsidR="004B0E97" w:rsidRDefault="004B0E97" w:rsidP="00BB657B">
            <w:pPr>
              <w:spacing w:after="0" w:line="240" w:lineRule="auto"/>
            </w:pPr>
          </w:p>
          <w:p w14:paraId="64D03C15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8" w:type="dxa"/>
          </w:tcPr>
          <w:p w14:paraId="239DD3F0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78D85DA6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F8DA3BD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7CF5C02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0909841C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985" w:type="dxa"/>
          </w:tcPr>
          <w:p w14:paraId="65C8073A" w14:textId="77777777" w:rsidR="004B0E97" w:rsidRDefault="004B0E97" w:rsidP="00BB657B">
            <w:pPr>
              <w:spacing w:after="0" w:line="240" w:lineRule="auto"/>
            </w:pPr>
          </w:p>
        </w:tc>
      </w:tr>
      <w:tr w:rsidR="004B0E97" w14:paraId="4717B0DD" w14:textId="45CA1B3B" w:rsidTr="004B0E97">
        <w:trPr>
          <w:trHeight w:val="477"/>
          <w:jc w:val="center"/>
        </w:trPr>
        <w:tc>
          <w:tcPr>
            <w:tcW w:w="849" w:type="dxa"/>
          </w:tcPr>
          <w:p w14:paraId="0BA6D8D4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4818" w:type="dxa"/>
          </w:tcPr>
          <w:p w14:paraId="1AD8E94D" w14:textId="77777777" w:rsidR="004B0E97" w:rsidRDefault="004B0E97" w:rsidP="00BB657B">
            <w:pPr>
              <w:spacing w:after="0" w:line="240" w:lineRule="auto"/>
            </w:pPr>
          </w:p>
          <w:p w14:paraId="0E7AEFDD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8" w:type="dxa"/>
          </w:tcPr>
          <w:p w14:paraId="1D50B04D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3B884A99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6A29423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61A0AA2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4016D5DF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985" w:type="dxa"/>
          </w:tcPr>
          <w:p w14:paraId="75837422" w14:textId="77777777" w:rsidR="004B0E97" w:rsidRDefault="004B0E97" w:rsidP="00BB657B">
            <w:pPr>
              <w:spacing w:after="0" w:line="240" w:lineRule="auto"/>
            </w:pPr>
          </w:p>
        </w:tc>
      </w:tr>
      <w:tr w:rsidR="004B0E97" w14:paraId="51229B50" w14:textId="4F0B240D" w:rsidTr="004B0E97">
        <w:trPr>
          <w:trHeight w:val="477"/>
          <w:jc w:val="center"/>
        </w:trPr>
        <w:tc>
          <w:tcPr>
            <w:tcW w:w="849" w:type="dxa"/>
          </w:tcPr>
          <w:p w14:paraId="72E8FADA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4818" w:type="dxa"/>
          </w:tcPr>
          <w:p w14:paraId="6EEC84F6" w14:textId="77777777" w:rsidR="004B0E97" w:rsidRDefault="004B0E97" w:rsidP="00BB657B">
            <w:pPr>
              <w:spacing w:after="0" w:line="240" w:lineRule="auto"/>
            </w:pPr>
          </w:p>
          <w:p w14:paraId="02B5D6AB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8" w:type="dxa"/>
          </w:tcPr>
          <w:p w14:paraId="14F916FF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32F3E2F2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1563222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2CE227B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690DCA9B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985" w:type="dxa"/>
          </w:tcPr>
          <w:p w14:paraId="7972EF8B" w14:textId="77777777" w:rsidR="004B0E97" w:rsidRDefault="004B0E97" w:rsidP="00BB657B">
            <w:pPr>
              <w:spacing w:after="0" w:line="240" w:lineRule="auto"/>
            </w:pPr>
          </w:p>
        </w:tc>
      </w:tr>
      <w:tr w:rsidR="004B0E97" w14:paraId="6C21D9BC" w14:textId="495CAC1E" w:rsidTr="004B0E97">
        <w:trPr>
          <w:trHeight w:val="477"/>
          <w:jc w:val="center"/>
        </w:trPr>
        <w:tc>
          <w:tcPr>
            <w:tcW w:w="849" w:type="dxa"/>
          </w:tcPr>
          <w:p w14:paraId="37AD2155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4818" w:type="dxa"/>
          </w:tcPr>
          <w:p w14:paraId="07E4887C" w14:textId="77777777" w:rsidR="004B0E97" w:rsidRDefault="004B0E97" w:rsidP="00BB657B">
            <w:pPr>
              <w:spacing w:after="0" w:line="240" w:lineRule="auto"/>
            </w:pPr>
          </w:p>
          <w:p w14:paraId="65549EEA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8" w:type="dxa"/>
          </w:tcPr>
          <w:p w14:paraId="7A6154BD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02FCDFC8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A21BEB8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9E6220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462748D4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985" w:type="dxa"/>
          </w:tcPr>
          <w:p w14:paraId="0343E839" w14:textId="77777777" w:rsidR="004B0E97" w:rsidRDefault="004B0E97" w:rsidP="00BB657B">
            <w:pPr>
              <w:spacing w:after="0" w:line="240" w:lineRule="auto"/>
            </w:pPr>
          </w:p>
        </w:tc>
      </w:tr>
      <w:tr w:rsidR="004B0E97" w14:paraId="32AA9943" w14:textId="5F3086B5" w:rsidTr="004B0E97">
        <w:trPr>
          <w:trHeight w:val="1199"/>
          <w:jc w:val="center"/>
        </w:trPr>
        <w:tc>
          <w:tcPr>
            <w:tcW w:w="12471" w:type="dxa"/>
            <w:gridSpan w:val="7"/>
          </w:tcPr>
          <w:p w14:paraId="69AAF0A3" w14:textId="77777777" w:rsidR="004B0E97" w:rsidRDefault="004B0E97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4B0E97" w:rsidRPr="00D90C2A" w:rsidRDefault="004B0E97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4B0E97" w:rsidRPr="0037246F" w:rsidRDefault="004B0E97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  <w:tc>
          <w:tcPr>
            <w:tcW w:w="1985" w:type="dxa"/>
          </w:tcPr>
          <w:p w14:paraId="63ACA9D7" w14:textId="77777777" w:rsidR="004B0E97" w:rsidRDefault="004B0E97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4B0E97" w:rsidRPr="00403697" w:rsidRDefault="004B0E97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4B0E97" w:rsidRPr="008A3F41" w:rsidRDefault="004B0E97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7BB2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B0E97"/>
    <w:rsid w:val="004C4743"/>
    <w:rsid w:val="004E4F9F"/>
    <w:rsid w:val="00535962"/>
    <w:rsid w:val="005B442B"/>
    <w:rsid w:val="005B6FAA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90785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33BE5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2B36F-C942-4AEE-A3FB-2EF86FEC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109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Janise Fabian</cp:lastModifiedBy>
  <cp:revision>3</cp:revision>
  <cp:lastPrinted>2011-03-04T18:27:00Z</cp:lastPrinted>
  <dcterms:created xsi:type="dcterms:W3CDTF">2020-12-09T13:44:00Z</dcterms:created>
  <dcterms:modified xsi:type="dcterms:W3CDTF">2020-12-09T13:44:00Z</dcterms:modified>
</cp:coreProperties>
</file>