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020B" w14:textId="644A5D62" w:rsidR="00535962" w:rsidRPr="00F7167E" w:rsidRDefault="00BC0DA7" w:rsidP="00130549">
      <w:pPr>
        <w:tabs>
          <w:tab w:val="right" w:pos="9027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E502E81" wp14:editId="5AA0C249">
                <wp:simplePos x="0" y="0"/>
                <wp:positionH relativeFrom="column">
                  <wp:posOffset>4023360</wp:posOffset>
                </wp:positionH>
                <wp:positionV relativeFrom="paragraph">
                  <wp:posOffset>-739140</wp:posOffset>
                </wp:positionV>
                <wp:extent cx="2143125" cy="701040"/>
                <wp:effectExtent l="13335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3125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0CEF9123" w14:textId="0163755A" w:rsidR="00130549" w:rsidRPr="00535962" w:rsidRDefault="00BC0DA7" w:rsidP="00130549">
                                    <w:pPr>
                                      <w:jc w:val="center"/>
                                    </w:pPr>
                                    <w:r w:rsidRPr="00BC0DA7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BC6055">
                                      <w:rPr>
                                        <w:rStyle w:val="Style2"/>
                                      </w:rPr>
                                      <w:t>CCC-CP-</w:t>
                                    </w:r>
                                    <w:r w:rsidRPr="00BC0DA7">
                                      <w:rPr>
                                        <w:rStyle w:val="Style2"/>
                                      </w:rPr>
                                      <w:t>2020-00</w:t>
                                    </w:r>
                                    <w:r w:rsidR="00680D39">
                                      <w:rPr>
                                        <w:rStyle w:val="Style2"/>
                                      </w:rPr>
                                      <w:t>39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48D9D9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02E81" id="Group 20" o:spid="_x0000_s1026" style="position:absolute;margin-left:316.8pt;margin-top:-58.2pt;width:168.75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0CEF9123" w14:textId="0163755A" w:rsidR="00130549" w:rsidRPr="00535962" w:rsidRDefault="00BC0DA7" w:rsidP="00130549">
                              <w:pPr>
                                <w:jc w:val="center"/>
                              </w:pPr>
                              <w:r w:rsidRPr="00BC0DA7">
                                <w:rPr>
                                  <w:rStyle w:val="Style2"/>
                                </w:rPr>
                                <w:t>CONANI-</w:t>
                              </w:r>
                              <w:r w:rsidR="00BC6055">
                                <w:rPr>
                                  <w:rStyle w:val="Style2"/>
                                </w:rPr>
                                <w:t>CCC-CP-</w:t>
                              </w:r>
                              <w:r w:rsidRPr="00BC0DA7">
                                <w:rPr>
                                  <w:rStyle w:val="Style2"/>
                                </w:rPr>
                                <w:t>2020-00</w:t>
                              </w:r>
                              <w:r w:rsidR="00680D39">
                                <w:rPr>
                                  <w:rStyle w:val="Style2"/>
                                </w:rPr>
                                <w:t>39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5148D9D9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A4AB6" w:rsidRPr="00EB5FA3">
        <w:rPr>
          <w:noProof/>
          <w:lang w:val="es-DO" w:eastAsia="es-DO"/>
        </w:rPr>
        <w:drawing>
          <wp:anchor distT="0" distB="0" distL="114300" distR="114300" simplePos="0" relativeHeight="251660800" behindDoc="0" locked="0" layoutInCell="1" allowOverlap="1" wp14:anchorId="473B6481" wp14:editId="4C8B7D3B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4DE30" wp14:editId="546A0A52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picture/>
                            </w:sdtPr>
                            <w:sdtEndPr/>
                            <w:sdtContent>
                              <w:p w14:paraId="3AF9BCC2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41C96C7" wp14:editId="1017598F">
                                      <wp:extent cx="799693" cy="533128"/>
                                      <wp:effectExtent l="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4DE30"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picture/>
                      </w:sdtPr>
                      <w:sdtEndPr/>
                      <w:sdtContent>
                        <w:p w14:paraId="3AF9BCC2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41C96C7" wp14:editId="1017598F">
                                <wp:extent cx="799693" cy="533128"/>
                                <wp:effectExtent l="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C8A51" wp14:editId="0B2F6624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DF3E6" w14:textId="77777777"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C8A51"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14:paraId="20DDF3E6" w14:textId="77777777"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14:paraId="680047EB" w14:textId="55776A33" w:rsidR="00535962" w:rsidRPr="00535962" w:rsidRDefault="00BC0DA7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7305B6" wp14:editId="226D4832">
                <wp:simplePos x="0" y="0"/>
                <wp:positionH relativeFrom="column">
                  <wp:posOffset>1049655</wp:posOffset>
                </wp:positionH>
                <wp:positionV relativeFrom="paragraph">
                  <wp:posOffset>45720</wp:posOffset>
                </wp:positionV>
                <wp:extent cx="35147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A059" w14:textId="7D9F14ED" w:rsidR="002E1412" w:rsidRPr="002E1412" w:rsidRDefault="00680D3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0DA7">
                                  <w:rPr>
                                    <w:rStyle w:val="Style6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05B6" id="Text Box 16" o:spid="_x0000_s1033" type="#_x0000_t202" style="position:absolute;margin-left:82.65pt;margin-top:3.6pt;width:276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" stroked="f">
                <v:textbox>
                  <w:txbxContent>
                    <w:p w14:paraId="7479A059" w14:textId="7D9F14ED" w:rsidR="002E1412" w:rsidRPr="002E1412" w:rsidRDefault="00BC605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0DA7">
                            <w:rPr>
                              <w:rStyle w:val="Style6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AF117A" wp14:editId="53FA7FA8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635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22C22" w14:textId="77777777" w:rsidR="0026335F" w:rsidRPr="0026335F" w:rsidRDefault="00680D3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F117A"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14:paraId="7C122C22" w14:textId="77777777" w:rsidR="0026335F" w:rsidRPr="0026335F" w:rsidRDefault="00BC605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DD40019" w14:textId="68A28B9E" w:rsidR="00535962" w:rsidRDefault="00BC0D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3E40A0" wp14:editId="763BA129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381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76FF5" w14:textId="77777777"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40A0"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14:paraId="47676FF5" w14:textId="77777777"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4202A7" wp14:editId="5B1E761A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2540" r="0" b="254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3DF1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760F1" w:rsidRPr="002760F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C605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202A7"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14:paraId="13A3DF1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2760F1" w:rsidRPr="002760F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C605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914B757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2ACA72FA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33A9A9BA" w14:textId="77777777"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  <w:bookmarkStart w:id="0" w:name="_GoBack"/>
      <w:bookmarkEnd w:id="0"/>
    </w:p>
    <w:p w14:paraId="0EE1144C" w14:textId="77777777"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14:paraId="6BD46546" w14:textId="77777777"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3E1B13" w14:textId="77777777"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14:paraId="3FA1906D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14:paraId="342E8E59" w14:textId="77777777"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14:paraId="7917C39F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14:paraId="1FB89C0E" w14:textId="77777777"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847912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14:paraId="3C97D391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279C3213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14:paraId="2E39D8EC" w14:textId="77777777"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14:paraId="7C439D4A" w14:textId="77777777"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14:paraId="48F60BA1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2229011F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14:paraId="1A1CCFBD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5E5A587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14:paraId="4B004F54" w14:textId="77777777"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14:paraId="65F026A6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14:paraId="4907A60A" w14:textId="77777777"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14:paraId="4579B183" w14:textId="77777777"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14:paraId="689BCD4C" w14:textId="77777777"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14:paraId="3C1FCD3A" w14:textId="77777777"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14:paraId="2B110423" w14:textId="77777777"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14:paraId="46D872EE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8BDE17C" w14:textId="77777777"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14:paraId="278047C3" w14:textId="77777777"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14:paraId="7F4DC519" w14:textId="77777777"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14:paraId="658F584D" w14:textId="77777777"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191B3" w14:textId="77777777" w:rsidR="002B294D" w:rsidRDefault="002B294D" w:rsidP="001007E7">
      <w:pPr>
        <w:spacing w:after="0" w:line="240" w:lineRule="auto"/>
      </w:pPr>
      <w:r>
        <w:separator/>
      </w:r>
    </w:p>
  </w:endnote>
  <w:endnote w:type="continuationSeparator" w:id="0">
    <w:p w14:paraId="6CE2325C" w14:textId="77777777" w:rsidR="002B294D" w:rsidRDefault="002B294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F1E439" w14:textId="7F99EF9F" w:rsidR="001007E7" w:rsidRDefault="00BC0DA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3077EC" wp14:editId="02F8030E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4FFA2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3077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14:paraId="4E4FFA2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0B754386" wp14:editId="2CAC144B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9345F4" wp14:editId="3E3D2EB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BA9A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45C93846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9345F4"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14:paraId="439BA9A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45C93846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61CD1CE5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4DA7441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BAAAD2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DC11B8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4495DD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6CBA48" w14:textId="77777777" w:rsidR="002B294D" w:rsidRDefault="002B294D" w:rsidP="001007E7">
      <w:pPr>
        <w:spacing w:after="0" w:line="240" w:lineRule="auto"/>
      </w:pPr>
      <w:r>
        <w:separator/>
      </w:r>
    </w:p>
  </w:footnote>
  <w:footnote w:type="continuationSeparator" w:id="0">
    <w:p w14:paraId="4ECC1875" w14:textId="77777777" w:rsidR="002B294D" w:rsidRDefault="002B294D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0BBE"/>
    <w:rsid w:val="00666D56"/>
    <w:rsid w:val="006709BC"/>
    <w:rsid w:val="00680D39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0DA7"/>
    <w:rsid w:val="00BC1D0C"/>
    <w:rsid w:val="00BC6055"/>
    <w:rsid w:val="00BC61BD"/>
    <w:rsid w:val="00BE0B91"/>
    <w:rsid w:val="00BF56C5"/>
    <w:rsid w:val="00C078CB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31B21F61"/>
  <w15:docId w15:val="{7250130D-D8C9-4E1D-846E-F1254223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B9C76-2A69-4037-B4BD-885D6617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Janise Fabian</cp:lastModifiedBy>
  <cp:revision>2</cp:revision>
  <cp:lastPrinted>2011-03-04T19:00:00Z</cp:lastPrinted>
  <dcterms:created xsi:type="dcterms:W3CDTF">2020-12-09T13:45:00Z</dcterms:created>
  <dcterms:modified xsi:type="dcterms:W3CDTF">2020-12-09T13:45:00Z</dcterms:modified>
</cp:coreProperties>
</file>