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6976964A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FF116F">
                                      <w:rPr>
                                        <w:rStyle w:val="Style2"/>
                                      </w:rPr>
                                      <w:t>CCC-CP-2020-003</w:t>
                                    </w:r>
                                    <w:r w:rsidR="00EE75EF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6976964A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FF116F">
                                <w:rPr>
                                  <w:rStyle w:val="Style2"/>
                                </w:rPr>
                                <w:t>CCC-CP-2020-003</w:t>
                              </w:r>
                              <w:r w:rsidR="00EE75EF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EE75E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EE75E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EE75E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51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00"/>
        <w:gridCol w:w="1454"/>
        <w:gridCol w:w="1455"/>
        <w:gridCol w:w="1745"/>
        <w:gridCol w:w="1454"/>
        <w:gridCol w:w="1895"/>
        <w:gridCol w:w="1454"/>
      </w:tblGrid>
      <w:tr w:rsidR="006915D9" w14:paraId="73D525B7" w14:textId="7D676CE1" w:rsidTr="006915D9">
        <w:trPr>
          <w:trHeight w:val="565"/>
          <w:jc w:val="center"/>
        </w:trPr>
        <w:tc>
          <w:tcPr>
            <w:tcW w:w="871" w:type="dxa"/>
            <w:vAlign w:val="center"/>
          </w:tcPr>
          <w:p w14:paraId="0B523ACC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4800" w:type="dxa"/>
            <w:vAlign w:val="center"/>
          </w:tcPr>
          <w:p w14:paraId="6CA65CC1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54" w:type="dxa"/>
            <w:vAlign w:val="center"/>
          </w:tcPr>
          <w:p w14:paraId="45413E3E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6915D9" w:rsidRPr="00131369" w:rsidRDefault="006915D9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455" w:type="dxa"/>
            <w:vAlign w:val="center"/>
          </w:tcPr>
          <w:p w14:paraId="06109F65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45" w:type="dxa"/>
            <w:vAlign w:val="center"/>
          </w:tcPr>
          <w:p w14:paraId="46BFA0A9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454" w:type="dxa"/>
            <w:vAlign w:val="center"/>
          </w:tcPr>
          <w:p w14:paraId="40834B5C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91" w:type="dxa"/>
            <w:vAlign w:val="center"/>
          </w:tcPr>
          <w:p w14:paraId="07EEEBB5" w14:textId="77777777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tc>
          <w:tcPr>
            <w:tcW w:w="1454" w:type="dxa"/>
          </w:tcPr>
          <w:p w14:paraId="03C8E675" w14:textId="5C6D71FA" w:rsidR="006915D9" w:rsidRPr="00131369" w:rsidRDefault="006915D9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Total General </w:t>
            </w:r>
          </w:p>
        </w:tc>
      </w:tr>
      <w:tr w:rsidR="006915D9" w14:paraId="50B9AB3B" w14:textId="4D3DCD93" w:rsidTr="006915D9">
        <w:trPr>
          <w:trHeight w:val="461"/>
          <w:jc w:val="center"/>
        </w:trPr>
        <w:tc>
          <w:tcPr>
            <w:tcW w:w="871" w:type="dxa"/>
          </w:tcPr>
          <w:p w14:paraId="5314C8B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5F647888" w14:textId="77777777" w:rsidR="006915D9" w:rsidRDefault="006915D9" w:rsidP="00BB657B">
            <w:pPr>
              <w:spacing w:after="0" w:line="240" w:lineRule="auto"/>
            </w:pPr>
          </w:p>
          <w:p w14:paraId="2C70DCC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00D1F92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124F747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0D335D96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069A018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5D38379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7046DA6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4D1DCF4F" w14:textId="5FEF4CB3" w:rsidTr="006915D9">
        <w:trPr>
          <w:trHeight w:val="481"/>
          <w:jc w:val="center"/>
        </w:trPr>
        <w:tc>
          <w:tcPr>
            <w:tcW w:w="871" w:type="dxa"/>
          </w:tcPr>
          <w:p w14:paraId="7DEAD2E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34A97A93" w14:textId="77777777" w:rsidR="006915D9" w:rsidRDefault="006915D9" w:rsidP="00BB657B">
            <w:pPr>
              <w:spacing w:after="0" w:line="240" w:lineRule="auto"/>
            </w:pPr>
          </w:p>
          <w:p w14:paraId="64D03C1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239DD3F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78D85DA6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1F8DA3B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7CF5C0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0909841C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A5E4F3B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4717B0DD" w14:textId="0F129355" w:rsidTr="006915D9">
        <w:trPr>
          <w:trHeight w:val="481"/>
          <w:jc w:val="center"/>
        </w:trPr>
        <w:tc>
          <w:tcPr>
            <w:tcW w:w="871" w:type="dxa"/>
          </w:tcPr>
          <w:p w14:paraId="0BA6D8D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1AD8E94D" w14:textId="77777777" w:rsidR="006915D9" w:rsidRDefault="006915D9" w:rsidP="00BB657B">
            <w:pPr>
              <w:spacing w:after="0" w:line="240" w:lineRule="auto"/>
            </w:pPr>
          </w:p>
          <w:p w14:paraId="0E7AEFD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D50B04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3B884A99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76A29423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61A0AA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4016D5DF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56AAD1F5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51229B50" w14:textId="7245990A" w:rsidTr="006915D9">
        <w:trPr>
          <w:trHeight w:val="481"/>
          <w:jc w:val="center"/>
        </w:trPr>
        <w:tc>
          <w:tcPr>
            <w:tcW w:w="871" w:type="dxa"/>
          </w:tcPr>
          <w:p w14:paraId="72E8FADA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6EEC84F6" w14:textId="77777777" w:rsidR="006915D9" w:rsidRDefault="006915D9" w:rsidP="00BB657B">
            <w:pPr>
              <w:spacing w:after="0" w:line="240" w:lineRule="auto"/>
            </w:pPr>
          </w:p>
          <w:p w14:paraId="02B5D6A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14F916FF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32F3E2F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51563222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2CE227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690DCA9B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30D0A31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6C21D9BC" w14:textId="564CF9DA" w:rsidTr="006915D9">
        <w:trPr>
          <w:trHeight w:val="481"/>
          <w:jc w:val="center"/>
        </w:trPr>
        <w:tc>
          <w:tcPr>
            <w:tcW w:w="871" w:type="dxa"/>
          </w:tcPr>
          <w:p w14:paraId="37AD2155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4800" w:type="dxa"/>
          </w:tcPr>
          <w:p w14:paraId="07E4887C" w14:textId="77777777" w:rsidR="006915D9" w:rsidRDefault="006915D9" w:rsidP="00BB657B">
            <w:pPr>
              <w:spacing w:after="0" w:line="240" w:lineRule="auto"/>
            </w:pPr>
          </w:p>
          <w:p w14:paraId="65549EEA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7A6154BD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5" w:type="dxa"/>
          </w:tcPr>
          <w:p w14:paraId="02FCDFC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745" w:type="dxa"/>
          </w:tcPr>
          <w:p w14:paraId="3A21BEB8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3B9E6220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891" w:type="dxa"/>
          </w:tcPr>
          <w:p w14:paraId="462748D4" w14:textId="77777777" w:rsidR="006915D9" w:rsidRDefault="006915D9" w:rsidP="00BB657B">
            <w:pPr>
              <w:spacing w:after="0" w:line="240" w:lineRule="auto"/>
            </w:pPr>
          </w:p>
        </w:tc>
        <w:tc>
          <w:tcPr>
            <w:tcW w:w="1454" w:type="dxa"/>
          </w:tcPr>
          <w:p w14:paraId="621A0A5E" w14:textId="77777777" w:rsidR="006915D9" w:rsidRDefault="006915D9" w:rsidP="00BB657B">
            <w:pPr>
              <w:spacing w:after="0" w:line="240" w:lineRule="auto"/>
            </w:pPr>
          </w:p>
        </w:tc>
      </w:tr>
      <w:tr w:rsidR="006915D9" w14:paraId="32AA9943" w14:textId="1C0CA0C0" w:rsidTr="006915D9">
        <w:trPr>
          <w:trHeight w:val="481"/>
          <w:jc w:val="center"/>
        </w:trPr>
        <w:tc>
          <w:tcPr>
            <w:tcW w:w="13674" w:type="dxa"/>
            <w:gridSpan w:val="7"/>
          </w:tcPr>
          <w:p w14:paraId="69AAF0A3" w14:textId="77777777" w:rsidR="006915D9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6915D9" w:rsidRPr="00D90C2A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6915D9" w:rsidRPr="0037246F" w:rsidRDefault="006915D9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1454" w:type="dxa"/>
          </w:tcPr>
          <w:p w14:paraId="2B7FAF1B" w14:textId="77777777" w:rsidR="006915D9" w:rsidRDefault="006915D9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6915D9" w:rsidRPr="00403697" w:rsidRDefault="006915D9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6915D9" w:rsidRPr="008A3F41" w:rsidRDefault="006915D9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BB2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B6FAA"/>
    <w:rsid w:val="005D0D63"/>
    <w:rsid w:val="00611A07"/>
    <w:rsid w:val="00621938"/>
    <w:rsid w:val="0062257F"/>
    <w:rsid w:val="0062592A"/>
    <w:rsid w:val="006506D0"/>
    <w:rsid w:val="00651E48"/>
    <w:rsid w:val="006709BC"/>
    <w:rsid w:val="006915D9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E13E55"/>
    <w:rsid w:val="00E3360B"/>
    <w:rsid w:val="00E96D05"/>
    <w:rsid w:val="00EA7406"/>
    <w:rsid w:val="00EB128A"/>
    <w:rsid w:val="00EE75EF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6AC3-5496-48BA-91B3-70EF15D4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2</Pages>
  <Words>110</Words>
  <Characters>611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2020-12-11T16:37:00Z</dcterms:created>
  <dcterms:modified xsi:type="dcterms:W3CDTF">2020-12-11T16:37:00Z</dcterms:modified>
</cp:coreProperties>
</file>