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61F68BC9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FF116F">
                                      <w:rPr>
                                        <w:rStyle w:val="Style2"/>
                                      </w:rPr>
                                      <w:t>CCC-CP-2020-003</w:t>
                                    </w:r>
                                    <w:r w:rsidR="006915D9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61F68BC9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FF116F">
                                <w:rPr>
                                  <w:rStyle w:val="Style2"/>
                                </w:rPr>
                                <w:t>CCC-CP-2020-003</w:t>
                              </w:r>
                              <w:r w:rsidR="006915D9">
                                <w:rPr>
                                  <w:rStyle w:val="Style2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6915D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6915D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6915D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51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800"/>
        <w:gridCol w:w="1454"/>
        <w:gridCol w:w="1455"/>
        <w:gridCol w:w="1745"/>
        <w:gridCol w:w="1454"/>
        <w:gridCol w:w="1895"/>
        <w:gridCol w:w="1454"/>
      </w:tblGrid>
      <w:tr w:rsidR="006915D9" w14:paraId="73D525B7" w14:textId="7D676CE1" w:rsidTr="006915D9">
        <w:trPr>
          <w:trHeight w:val="565"/>
          <w:jc w:val="center"/>
        </w:trPr>
        <w:tc>
          <w:tcPr>
            <w:tcW w:w="871" w:type="dxa"/>
            <w:vAlign w:val="center"/>
          </w:tcPr>
          <w:p w14:paraId="0B523ACC" w14:textId="77777777" w:rsidR="006915D9" w:rsidRPr="00131369" w:rsidRDefault="006915D9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4800" w:type="dxa"/>
            <w:vAlign w:val="center"/>
          </w:tcPr>
          <w:p w14:paraId="6CA65CC1" w14:textId="77777777" w:rsidR="006915D9" w:rsidRPr="00131369" w:rsidRDefault="006915D9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454" w:type="dxa"/>
            <w:vAlign w:val="center"/>
          </w:tcPr>
          <w:p w14:paraId="45413E3E" w14:textId="77777777" w:rsidR="006915D9" w:rsidRPr="00131369" w:rsidRDefault="006915D9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6915D9" w:rsidRPr="00131369" w:rsidRDefault="006915D9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455" w:type="dxa"/>
            <w:vAlign w:val="center"/>
          </w:tcPr>
          <w:p w14:paraId="06109F65" w14:textId="77777777" w:rsidR="006915D9" w:rsidRPr="00131369" w:rsidRDefault="006915D9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45" w:type="dxa"/>
            <w:vAlign w:val="center"/>
          </w:tcPr>
          <w:p w14:paraId="46BFA0A9" w14:textId="77777777" w:rsidR="006915D9" w:rsidRPr="00131369" w:rsidRDefault="006915D9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454" w:type="dxa"/>
            <w:vAlign w:val="center"/>
          </w:tcPr>
          <w:p w14:paraId="40834B5C" w14:textId="77777777" w:rsidR="006915D9" w:rsidRPr="00131369" w:rsidRDefault="006915D9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91" w:type="dxa"/>
            <w:vAlign w:val="center"/>
          </w:tcPr>
          <w:p w14:paraId="07EEEBB5" w14:textId="77777777" w:rsidR="006915D9" w:rsidRPr="00131369" w:rsidRDefault="006915D9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  <w:tc>
          <w:tcPr>
            <w:tcW w:w="1454" w:type="dxa"/>
          </w:tcPr>
          <w:p w14:paraId="03C8E675" w14:textId="5C6D71FA" w:rsidR="006915D9" w:rsidRPr="00131369" w:rsidRDefault="006915D9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 xml:space="preserve">Total General </w:t>
            </w:r>
          </w:p>
        </w:tc>
      </w:tr>
      <w:tr w:rsidR="006915D9" w14:paraId="50B9AB3B" w14:textId="4D3DCD93" w:rsidTr="006915D9">
        <w:trPr>
          <w:trHeight w:val="461"/>
          <w:jc w:val="center"/>
        </w:trPr>
        <w:tc>
          <w:tcPr>
            <w:tcW w:w="871" w:type="dxa"/>
          </w:tcPr>
          <w:p w14:paraId="5314C8B4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4800" w:type="dxa"/>
          </w:tcPr>
          <w:p w14:paraId="5F647888" w14:textId="77777777" w:rsidR="006915D9" w:rsidRDefault="006915D9" w:rsidP="00BB657B">
            <w:pPr>
              <w:spacing w:after="0" w:line="240" w:lineRule="auto"/>
            </w:pPr>
          </w:p>
          <w:p w14:paraId="2C70DCC3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00D1F923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5" w:type="dxa"/>
          </w:tcPr>
          <w:p w14:paraId="124F7475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745" w:type="dxa"/>
          </w:tcPr>
          <w:p w14:paraId="0D335D96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069A0180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891" w:type="dxa"/>
          </w:tcPr>
          <w:p w14:paraId="5D383798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57046DA6" w14:textId="77777777" w:rsidR="006915D9" w:rsidRDefault="006915D9" w:rsidP="00BB657B">
            <w:pPr>
              <w:spacing w:after="0" w:line="240" w:lineRule="auto"/>
            </w:pPr>
          </w:p>
        </w:tc>
      </w:tr>
      <w:tr w:rsidR="006915D9" w14:paraId="4D1DCF4F" w14:textId="5FEF4CB3" w:rsidTr="006915D9">
        <w:trPr>
          <w:trHeight w:val="481"/>
          <w:jc w:val="center"/>
        </w:trPr>
        <w:tc>
          <w:tcPr>
            <w:tcW w:w="871" w:type="dxa"/>
          </w:tcPr>
          <w:p w14:paraId="7DEAD2E4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4800" w:type="dxa"/>
          </w:tcPr>
          <w:p w14:paraId="34A97A93" w14:textId="77777777" w:rsidR="006915D9" w:rsidRDefault="006915D9" w:rsidP="00BB657B">
            <w:pPr>
              <w:spacing w:after="0" w:line="240" w:lineRule="auto"/>
            </w:pPr>
          </w:p>
          <w:p w14:paraId="64D03C15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239DD3F0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5" w:type="dxa"/>
          </w:tcPr>
          <w:p w14:paraId="78D85DA6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745" w:type="dxa"/>
          </w:tcPr>
          <w:p w14:paraId="1F8DA3BD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17CF5C02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891" w:type="dxa"/>
          </w:tcPr>
          <w:p w14:paraId="0909841C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7A5E4F3B" w14:textId="77777777" w:rsidR="006915D9" w:rsidRDefault="006915D9" w:rsidP="00BB657B">
            <w:pPr>
              <w:spacing w:after="0" w:line="240" w:lineRule="auto"/>
            </w:pPr>
          </w:p>
        </w:tc>
      </w:tr>
      <w:tr w:rsidR="006915D9" w14:paraId="4717B0DD" w14:textId="0F129355" w:rsidTr="006915D9">
        <w:trPr>
          <w:trHeight w:val="481"/>
          <w:jc w:val="center"/>
        </w:trPr>
        <w:tc>
          <w:tcPr>
            <w:tcW w:w="871" w:type="dxa"/>
          </w:tcPr>
          <w:p w14:paraId="0BA6D8D4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4800" w:type="dxa"/>
          </w:tcPr>
          <w:p w14:paraId="1AD8E94D" w14:textId="77777777" w:rsidR="006915D9" w:rsidRDefault="006915D9" w:rsidP="00BB657B">
            <w:pPr>
              <w:spacing w:after="0" w:line="240" w:lineRule="auto"/>
            </w:pPr>
          </w:p>
          <w:p w14:paraId="0E7AEFDD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1D50B04D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5" w:type="dxa"/>
          </w:tcPr>
          <w:p w14:paraId="3B884A99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745" w:type="dxa"/>
          </w:tcPr>
          <w:p w14:paraId="76A29423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561A0AA2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891" w:type="dxa"/>
          </w:tcPr>
          <w:p w14:paraId="4016D5DF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56AAD1F5" w14:textId="77777777" w:rsidR="006915D9" w:rsidRDefault="006915D9" w:rsidP="00BB657B">
            <w:pPr>
              <w:spacing w:after="0" w:line="240" w:lineRule="auto"/>
            </w:pPr>
          </w:p>
        </w:tc>
      </w:tr>
      <w:tr w:rsidR="006915D9" w14:paraId="51229B50" w14:textId="7245990A" w:rsidTr="006915D9">
        <w:trPr>
          <w:trHeight w:val="481"/>
          <w:jc w:val="center"/>
        </w:trPr>
        <w:tc>
          <w:tcPr>
            <w:tcW w:w="871" w:type="dxa"/>
          </w:tcPr>
          <w:p w14:paraId="72E8FADA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4800" w:type="dxa"/>
          </w:tcPr>
          <w:p w14:paraId="6EEC84F6" w14:textId="77777777" w:rsidR="006915D9" w:rsidRDefault="006915D9" w:rsidP="00BB657B">
            <w:pPr>
              <w:spacing w:after="0" w:line="240" w:lineRule="auto"/>
            </w:pPr>
          </w:p>
          <w:p w14:paraId="02B5D6AB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14F916FF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5" w:type="dxa"/>
          </w:tcPr>
          <w:p w14:paraId="32F3E2F2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745" w:type="dxa"/>
          </w:tcPr>
          <w:p w14:paraId="51563222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72CE227B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891" w:type="dxa"/>
          </w:tcPr>
          <w:p w14:paraId="690DCA9B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730D0A31" w14:textId="77777777" w:rsidR="006915D9" w:rsidRDefault="006915D9" w:rsidP="00BB657B">
            <w:pPr>
              <w:spacing w:after="0" w:line="240" w:lineRule="auto"/>
            </w:pPr>
          </w:p>
        </w:tc>
      </w:tr>
      <w:tr w:rsidR="006915D9" w14:paraId="6C21D9BC" w14:textId="564CF9DA" w:rsidTr="006915D9">
        <w:trPr>
          <w:trHeight w:val="481"/>
          <w:jc w:val="center"/>
        </w:trPr>
        <w:tc>
          <w:tcPr>
            <w:tcW w:w="871" w:type="dxa"/>
          </w:tcPr>
          <w:p w14:paraId="37AD2155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4800" w:type="dxa"/>
          </w:tcPr>
          <w:p w14:paraId="07E4887C" w14:textId="77777777" w:rsidR="006915D9" w:rsidRDefault="006915D9" w:rsidP="00BB657B">
            <w:pPr>
              <w:spacing w:after="0" w:line="240" w:lineRule="auto"/>
            </w:pPr>
          </w:p>
          <w:p w14:paraId="65549EEA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7A6154BD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5" w:type="dxa"/>
          </w:tcPr>
          <w:p w14:paraId="02FCDFC8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745" w:type="dxa"/>
          </w:tcPr>
          <w:p w14:paraId="3A21BEB8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3B9E6220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891" w:type="dxa"/>
          </w:tcPr>
          <w:p w14:paraId="462748D4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621A0A5E" w14:textId="77777777" w:rsidR="006915D9" w:rsidRDefault="006915D9" w:rsidP="00BB657B">
            <w:pPr>
              <w:spacing w:after="0" w:line="240" w:lineRule="auto"/>
            </w:pPr>
          </w:p>
        </w:tc>
      </w:tr>
      <w:tr w:rsidR="006915D9" w14:paraId="32AA9943" w14:textId="1C0CA0C0" w:rsidTr="006915D9">
        <w:trPr>
          <w:trHeight w:val="481"/>
          <w:jc w:val="center"/>
        </w:trPr>
        <w:tc>
          <w:tcPr>
            <w:tcW w:w="13674" w:type="dxa"/>
            <w:gridSpan w:val="7"/>
          </w:tcPr>
          <w:p w14:paraId="69AAF0A3" w14:textId="77777777" w:rsidR="006915D9" w:rsidRDefault="006915D9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6915D9" w:rsidRPr="00D90C2A" w:rsidRDefault="006915D9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6915D9" w:rsidRPr="0037246F" w:rsidRDefault="006915D9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 xml:space="preserve">Valor </w:t>
            </w:r>
            <w:bookmarkStart w:id="0" w:name="_GoBack"/>
            <w:bookmarkEnd w:id="0"/>
            <w:r w:rsidRPr="00D90C2A">
              <w:rPr>
                <w:sz w:val="22"/>
                <w:szCs w:val="22"/>
              </w:rPr>
              <w:t>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  <w:tc>
          <w:tcPr>
            <w:tcW w:w="1454" w:type="dxa"/>
          </w:tcPr>
          <w:p w14:paraId="2B7FAF1B" w14:textId="77777777" w:rsidR="006915D9" w:rsidRDefault="006915D9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6915D9" w:rsidRPr="00403697" w:rsidRDefault="006915D9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6915D9" w:rsidRPr="008A3F41" w:rsidRDefault="006915D9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47BB2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35962"/>
    <w:rsid w:val="005B442B"/>
    <w:rsid w:val="005B6FAA"/>
    <w:rsid w:val="005D0D63"/>
    <w:rsid w:val="00611A07"/>
    <w:rsid w:val="00621938"/>
    <w:rsid w:val="0062257F"/>
    <w:rsid w:val="0062592A"/>
    <w:rsid w:val="006506D0"/>
    <w:rsid w:val="00651E48"/>
    <w:rsid w:val="006709BC"/>
    <w:rsid w:val="006915D9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8774D-2BBB-4C03-9A06-4EB08892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3</TotalTime>
  <Pages>2</Pages>
  <Words>110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Janise Fabian</cp:lastModifiedBy>
  <cp:revision>4</cp:revision>
  <cp:lastPrinted>2011-03-04T18:27:00Z</cp:lastPrinted>
  <dcterms:created xsi:type="dcterms:W3CDTF">2020-11-06T15:04:00Z</dcterms:created>
  <dcterms:modified xsi:type="dcterms:W3CDTF">2020-12-01T20:23:00Z</dcterms:modified>
</cp:coreProperties>
</file>